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7039" w14:textId="0ABF974D" w:rsidR="00E25E25" w:rsidRPr="001F617D" w:rsidRDefault="00672BAF" w:rsidP="004E7CC1">
      <w:pPr>
        <w:spacing w:after="0" w:line="30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5E25" w:rsidRPr="001F617D">
        <w:rPr>
          <w:rFonts w:cstheme="minorHAnsi"/>
          <w:b/>
          <w:bCs/>
        </w:rPr>
        <w:t xml:space="preserve">Burmistrz Dzielnicy </w:t>
      </w:r>
      <w:r w:rsidR="00D934F1">
        <w:rPr>
          <w:rFonts w:cstheme="minorHAnsi"/>
          <w:b/>
          <w:bCs/>
        </w:rPr>
        <w:t>Ursynów</w:t>
      </w:r>
      <w:r w:rsidR="00E25E25" w:rsidRPr="001F617D">
        <w:rPr>
          <w:rFonts w:cstheme="minorHAnsi"/>
          <w:b/>
          <w:bCs/>
        </w:rPr>
        <w:t xml:space="preserve"> m.st. Warszawy ogłasza</w:t>
      </w:r>
      <w:r w:rsidR="00F87EF0">
        <w:rPr>
          <w:rFonts w:cstheme="minorHAnsi"/>
          <w:b/>
          <w:bCs/>
        </w:rPr>
        <w:t xml:space="preserve"> </w:t>
      </w:r>
      <w:r w:rsidR="00544AE2">
        <w:rPr>
          <w:rFonts w:cstheme="minorHAnsi"/>
          <w:b/>
          <w:bCs/>
        </w:rPr>
        <w:t xml:space="preserve">wyniki </w:t>
      </w:r>
      <w:r>
        <w:rPr>
          <w:rFonts w:cstheme="minorHAnsi"/>
          <w:b/>
          <w:bCs/>
        </w:rPr>
        <w:t>I</w:t>
      </w:r>
      <w:r w:rsidR="00E25E25" w:rsidRPr="001F617D">
        <w:rPr>
          <w:rFonts w:cstheme="minorHAnsi"/>
          <w:b/>
          <w:bCs/>
        </w:rPr>
        <w:t xml:space="preserve"> pisemn</w:t>
      </w:r>
      <w:r w:rsidR="00544AE2">
        <w:rPr>
          <w:rFonts w:cstheme="minorHAnsi"/>
          <w:b/>
          <w:bCs/>
        </w:rPr>
        <w:t>ego</w:t>
      </w:r>
      <w:r w:rsidR="00E25E25" w:rsidRPr="001F617D">
        <w:rPr>
          <w:rFonts w:cstheme="minorHAnsi"/>
          <w:b/>
          <w:bCs/>
        </w:rPr>
        <w:t xml:space="preserve"> przetarg</w:t>
      </w:r>
      <w:r w:rsidR="00544AE2">
        <w:rPr>
          <w:rFonts w:cstheme="minorHAnsi"/>
          <w:b/>
          <w:bCs/>
        </w:rPr>
        <w:t>u</w:t>
      </w:r>
      <w:r w:rsidR="00E25E25" w:rsidRPr="001F617D">
        <w:rPr>
          <w:rFonts w:cstheme="minorHAnsi"/>
          <w:b/>
          <w:bCs/>
        </w:rPr>
        <w:t xml:space="preserve"> nieograniczon</w:t>
      </w:r>
      <w:r w:rsidR="00544AE2">
        <w:rPr>
          <w:rFonts w:cstheme="minorHAnsi"/>
          <w:b/>
          <w:bCs/>
        </w:rPr>
        <w:t>ego</w:t>
      </w:r>
      <w:r w:rsidR="00E25E25" w:rsidRPr="001F617D">
        <w:rPr>
          <w:rFonts w:cstheme="minorHAnsi"/>
          <w:b/>
          <w:bCs/>
        </w:rPr>
        <w:t xml:space="preserve"> na zbycie samochodu osobowego marki</w:t>
      </w:r>
      <w:r w:rsidR="009F60C1">
        <w:rPr>
          <w:rFonts w:cstheme="minorHAnsi"/>
          <w:b/>
          <w:bCs/>
        </w:rPr>
        <w:t xml:space="preserve"> </w:t>
      </w:r>
      <w:r w:rsidR="00DC4CD0">
        <w:rPr>
          <w:rFonts w:cstheme="minorHAnsi"/>
          <w:b/>
          <w:bCs/>
        </w:rPr>
        <w:t>Ford Focus</w:t>
      </w:r>
      <w:r w:rsidR="00E25E25" w:rsidRPr="001F617D">
        <w:rPr>
          <w:rFonts w:cstheme="minorHAnsi"/>
          <w:b/>
          <w:bCs/>
        </w:rPr>
        <w:t xml:space="preserve">, stanowiącego własność m.st. Warszawy Dzielnicy </w:t>
      </w:r>
      <w:r w:rsidR="00D934F1">
        <w:rPr>
          <w:rFonts w:cstheme="minorHAnsi"/>
          <w:b/>
          <w:bCs/>
        </w:rPr>
        <w:t>Ursynów</w:t>
      </w:r>
    </w:p>
    <w:p w14:paraId="22D30549" w14:textId="77777777" w:rsidR="004E7CC1" w:rsidRPr="002436F5" w:rsidRDefault="004E7CC1" w:rsidP="004E7CC1">
      <w:pPr>
        <w:spacing w:after="0" w:line="300" w:lineRule="auto"/>
        <w:rPr>
          <w:rFonts w:cstheme="minorHAnsi"/>
        </w:rPr>
      </w:pPr>
    </w:p>
    <w:p w14:paraId="2D0C5450" w14:textId="52B5063C" w:rsidR="00166F7D" w:rsidRDefault="00544AE2" w:rsidP="004E7CC1">
      <w:pPr>
        <w:spacing w:after="0" w:line="300" w:lineRule="auto"/>
        <w:rPr>
          <w:rFonts w:cstheme="minorHAnsi"/>
        </w:rPr>
      </w:pPr>
      <w:r>
        <w:rPr>
          <w:rFonts w:cstheme="minorHAnsi"/>
        </w:rPr>
        <w:t>W wyznaczonym w ogłoszeniu terminie tj. do dnia 27.10.2025 r. do godziny 10:00 wpłynęły cztery oferty w tym cztery ważne.</w:t>
      </w:r>
    </w:p>
    <w:p w14:paraId="450104DE" w14:textId="11F17542" w:rsidR="00544AE2" w:rsidRDefault="00544AE2" w:rsidP="004E7CC1">
      <w:pPr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Najkorzystniejsza  oferta wpłynęła od firmy </w:t>
      </w:r>
      <w:proofErr w:type="spellStart"/>
      <w:r>
        <w:rPr>
          <w:rFonts w:cstheme="minorHAnsi"/>
        </w:rPr>
        <w:t>Gomar</w:t>
      </w:r>
      <w:proofErr w:type="spellEnd"/>
      <w:r>
        <w:rPr>
          <w:rFonts w:cstheme="minorHAnsi"/>
        </w:rPr>
        <w:t xml:space="preserve"> sp. z o.o., 05-820 Piastów, ul. Józefa Hallera 10, NIP 5342634779, REGON 388147892, KRS 0000881522, która złożyła ofertę na kwotę 12 370,00 zł.</w:t>
      </w:r>
    </w:p>
    <w:p w14:paraId="69D1E9B5" w14:textId="77777777" w:rsidR="008B1438" w:rsidRDefault="008B1438" w:rsidP="008B1438">
      <w:pPr>
        <w:ind w:left="6379"/>
        <w:contextualSpacing/>
        <w:rPr>
          <w:b/>
        </w:rPr>
      </w:pPr>
    </w:p>
    <w:p w14:paraId="4F5F88C6" w14:textId="77777777" w:rsidR="008B1438" w:rsidRDefault="008B1438" w:rsidP="008B1438">
      <w:pPr>
        <w:ind w:left="6379"/>
        <w:contextualSpacing/>
        <w:rPr>
          <w:b/>
        </w:rPr>
      </w:pPr>
    </w:p>
    <w:p w14:paraId="72FCA839" w14:textId="2574E979" w:rsidR="008A207A" w:rsidRDefault="006A0C41" w:rsidP="008A207A">
      <w:pPr>
        <w:ind w:left="6379"/>
        <w:contextualSpacing/>
        <w:rPr>
          <w:b/>
        </w:rPr>
      </w:pPr>
      <w:r>
        <w:rPr>
          <w:b/>
        </w:rPr>
        <w:t xml:space="preserve">    </w:t>
      </w:r>
      <w:r w:rsidR="008A207A">
        <w:rPr>
          <w:b/>
        </w:rPr>
        <w:t>Burmistrz</w:t>
      </w:r>
    </w:p>
    <w:p w14:paraId="61CE880B" w14:textId="0BE38F07" w:rsidR="008A207A" w:rsidRDefault="008A207A" w:rsidP="008A207A">
      <w:pPr>
        <w:spacing w:after="0"/>
        <w:ind w:left="5386"/>
        <w:contextualSpacing/>
        <w:rPr>
          <w:b/>
        </w:rPr>
      </w:pPr>
      <w:r>
        <w:rPr>
          <w:b/>
        </w:rPr>
        <w:t xml:space="preserve">Dzielnicy </w:t>
      </w:r>
      <w:r w:rsidR="00D934F1">
        <w:rPr>
          <w:b/>
        </w:rPr>
        <w:t>Ursynów</w:t>
      </w:r>
      <w:r>
        <w:rPr>
          <w:b/>
        </w:rPr>
        <w:t xml:space="preserve"> m.st. Warszawy</w:t>
      </w:r>
    </w:p>
    <w:p w14:paraId="4B45F938" w14:textId="2EF7E06F" w:rsidR="008A207A" w:rsidRDefault="008A207A" w:rsidP="008A207A">
      <w:pPr>
        <w:tabs>
          <w:tab w:val="left" w:pos="8080"/>
        </w:tabs>
        <w:spacing w:after="0"/>
        <w:ind w:left="6096"/>
        <w:contextualSpacing/>
        <w:rPr>
          <w:b/>
        </w:rPr>
      </w:pPr>
      <w:r>
        <w:rPr>
          <w:b/>
        </w:rPr>
        <w:t xml:space="preserve">/-/ </w:t>
      </w:r>
      <w:r w:rsidR="00D934F1">
        <w:rPr>
          <w:b/>
        </w:rPr>
        <w:t>Robert Kempa</w:t>
      </w:r>
    </w:p>
    <w:p w14:paraId="5772253E" w14:textId="77777777" w:rsidR="008B1438" w:rsidRPr="002436F5" w:rsidRDefault="008B1438" w:rsidP="004E7CC1">
      <w:pPr>
        <w:spacing w:after="0" w:line="300" w:lineRule="auto"/>
        <w:rPr>
          <w:rFonts w:cstheme="minorHAnsi"/>
        </w:rPr>
      </w:pPr>
    </w:p>
    <w:sectPr w:rsidR="008B1438" w:rsidRPr="002436F5" w:rsidSect="00084B1D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1BF7" w14:textId="77777777" w:rsidR="00B14911" w:rsidRDefault="00B14911" w:rsidP="004F60B3">
      <w:pPr>
        <w:spacing w:after="0" w:line="240" w:lineRule="auto"/>
      </w:pPr>
      <w:r>
        <w:separator/>
      </w:r>
    </w:p>
  </w:endnote>
  <w:endnote w:type="continuationSeparator" w:id="0">
    <w:p w14:paraId="0E2FAD2A" w14:textId="77777777" w:rsidR="00B14911" w:rsidRDefault="00B14911" w:rsidP="004F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794C1" w14:textId="77777777" w:rsidR="00B14911" w:rsidRDefault="00B14911" w:rsidP="004F60B3">
      <w:pPr>
        <w:spacing w:after="0" w:line="240" w:lineRule="auto"/>
      </w:pPr>
      <w:r>
        <w:separator/>
      </w:r>
    </w:p>
  </w:footnote>
  <w:footnote w:type="continuationSeparator" w:id="0">
    <w:p w14:paraId="24D21E01" w14:textId="77777777" w:rsidR="00B14911" w:rsidRDefault="00B14911" w:rsidP="004F6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9ED1" w14:textId="1ADE7595" w:rsidR="00084B1D" w:rsidRDefault="00084B1D">
    <w:pPr>
      <w:pStyle w:val="Nagwek"/>
    </w:pPr>
    <w:r>
      <w:rPr>
        <w:noProof/>
      </w:rPr>
      <w:drawing>
        <wp:inline distT="0" distB="0" distL="0" distR="0" wp14:anchorId="016C578B" wp14:editId="7A0131BF">
          <wp:extent cx="5773420" cy="10483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5"/>
    <w:rsid w:val="00084B1D"/>
    <w:rsid w:val="00093249"/>
    <w:rsid w:val="000C689A"/>
    <w:rsid w:val="000F1CCC"/>
    <w:rsid w:val="00140518"/>
    <w:rsid w:val="00166F7D"/>
    <w:rsid w:val="00183C16"/>
    <w:rsid w:val="00196D4F"/>
    <w:rsid w:val="001A05B1"/>
    <w:rsid w:val="001E7D90"/>
    <w:rsid w:val="001F4122"/>
    <w:rsid w:val="001F48AF"/>
    <w:rsid w:val="001F617D"/>
    <w:rsid w:val="00200468"/>
    <w:rsid w:val="002436F5"/>
    <w:rsid w:val="00243C2C"/>
    <w:rsid w:val="002B6F5D"/>
    <w:rsid w:val="002C7C74"/>
    <w:rsid w:val="003739F2"/>
    <w:rsid w:val="003A69C3"/>
    <w:rsid w:val="003C277C"/>
    <w:rsid w:val="003D18F0"/>
    <w:rsid w:val="003E5DAD"/>
    <w:rsid w:val="00474C0E"/>
    <w:rsid w:val="004E7CC1"/>
    <w:rsid w:val="004F60B3"/>
    <w:rsid w:val="00544AE2"/>
    <w:rsid w:val="00586320"/>
    <w:rsid w:val="00593A6C"/>
    <w:rsid w:val="005A0FE1"/>
    <w:rsid w:val="005B1E60"/>
    <w:rsid w:val="006203E8"/>
    <w:rsid w:val="00672BAF"/>
    <w:rsid w:val="006A0C41"/>
    <w:rsid w:val="007121CC"/>
    <w:rsid w:val="007311C2"/>
    <w:rsid w:val="0077112C"/>
    <w:rsid w:val="007A3A5B"/>
    <w:rsid w:val="007C27AA"/>
    <w:rsid w:val="007D6218"/>
    <w:rsid w:val="007F4D0E"/>
    <w:rsid w:val="00842932"/>
    <w:rsid w:val="008A207A"/>
    <w:rsid w:val="008B1438"/>
    <w:rsid w:val="008D0115"/>
    <w:rsid w:val="008E15EB"/>
    <w:rsid w:val="008E6CEF"/>
    <w:rsid w:val="00921AB8"/>
    <w:rsid w:val="00934B33"/>
    <w:rsid w:val="00944C5E"/>
    <w:rsid w:val="00945058"/>
    <w:rsid w:val="00971276"/>
    <w:rsid w:val="009F60C1"/>
    <w:rsid w:val="00A67F53"/>
    <w:rsid w:val="00A947D5"/>
    <w:rsid w:val="00AB3E7D"/>
    <w:rsid w:val="00AE423A"/>
    <w:rsid w:val="00B14911"/>
    <w:rsid w:val="00B24FCF"/>
    <w:rsid w:val="00B81CDD"/>
    <w:rsid w:val="00C02C80"/>
    <w:rsid w:val="00C345C6"/>
    <w:rsid w:val="00C3691A"/>
    <w:rsid w:val="00C543D6"/>
    <w:rsid w:val="00C54E2B"/>
    <w:rsid w:val="00CF1324"/>
    <w:rsid w:val="00CF368E"/>
    <w:rsid w:val="00D162DA"/>
    <w:rsid w:val="00D17A24"/>
    <w:rsid w:val="00D74C38"/>
    <w:rsid w:val="00D934F1"/>
    <w:rsid w:val="00DC4CD0"/>
    <w:rsid w:val="00DF12AD"/>
    <w:rsid w:val="00E10B23"/>
    <w:rsid w:val="00E25E25"/>
    <w:rsid w:val="00EF4DD4"/>
    <w:rsid w:val="00F10F48"/>
    <w:rsid w:val="00F87EF0"/>
    <w:rsid w:val="00FA06FB"/>
    <w:rsid w:val="00FB3373"/>
    <w:rsid w:val="00FC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31489"/>
  <w15:chartTrackingRefBased/>
  <w15:docId w15:val="{A08F98FC-5386-4EA8-9B11-FD48EC0C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D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0B3"/>
  </w:style>
  <w:style w:type="paragraph" w:styleId="Stopka">
    <w:name w:val="footer"/>
    <w:basedOn w:val="Normalny"/>
    <w:link w:val="StopkaZnak"/>
    <w:uiPriority w:val="99"/>
    <w:unhideWhenUsed/>
    <w:rsid w:val="004F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~WRL0003.tmp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 Urszula</dc:creator>
  <cp:keywords/>
  <dc:description/>
  <cp:lastModifiedBy>Rosińska Urszula</cp:lastModifiedBy>
  <cp:revision>2</cp:revision>
  <cp:lastPrinted>2025-10-08T07:04:00Z</cp:lastPrinted>
  <dcterms:created xsi:type="dcterms:W3CDTF">2025-11-03T14:32:00Z</dcterms:created>
  <dcterms:modified xsi:type="dcterms:W3CDTF">2025-11-03T14:32:00Z</dcterms:modified>
</cp:coreProperties>
</file>