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BF378" w14:textId="56033D0B" w:rsidR="00614F36" w:rsidRDefault="00614F36" w:rsidP="0023505D">
      <w:pPr>
        <w:spacing w:after="240" w:line="300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FORMULARZ OFERTOWY</w:t>
      </w:r>
    </w:p>
    <w:p w14:paraId="451CC984" w14:textId="75C50A15" w:rsidR="00614F36" w:rsidRDefault="00614F36" w:rsidP="0023505D">
      <w:pPr>
        <w:spacing w:after="240" w:line="300" w:lineRule="auto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Dane oferenta:</w:t>
      </w:r>
    </w:p>
    <w:p w14:paraId="2320CA88" w14:textId="632227A1" w:rsidR="00614F36" w:rsidRDefault="00614F36" w:rsidP="0023505D">
      <w:pPr>
        <w:spacing w:after="240" w:line="300" w:lineRule="auto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Imię i Nazwisko / nazwa firmy: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</w:r>
    </w:p>
    <w:p w14:paraId="03D65F25" w14:textId="737296F1" w:rsidR="00613155" w:rsidRDefault="00614F36" w:rsidP="0023505D">
      <w:pPr>
        <w:spacing w:after="240" w:line="300" w:lineRule="auto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Miejsce zamieszkania / siedziba firmy oferenta: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613155">
        <w:rPr>
          <w:rFonts w:asciiTheme="minorHAnsi" w:hAnsiTheme="minorHAnsi" w:cstheme="minorHAnsi"/>
          <w:bCs/>
          <w:iCs/>
          <w:sz w:val="22"/>
          <w:szCs w:val="22"/>
        </w:rPr>
        <w:tab/>
      </w:r>
    </w:p>
    <w:p w14:paraId="6DE209F8" w14:textId="107F8E9E" w:rsidR="00613155" w:rsidRDefault="00613155" w:rsidP="0023505D">
      <w:pPr>
        <w:spacing w:after="240" w:line="300" w:lineRule="auto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KRS: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</w:r>
      <w:r>
        <w:rPr>
          <w:rFonts w:asciiTheme="minorHAnsi" w:hAnsiTheme="minorHAnsi" w:cstheme="minorHAnsi"/>
          <w:bCs/>
          <w:iCs/>
          <w:sz w:val="22"/>
          <w:szCs w:val="22"/>
        </w:rPr>
        <w:br/>
        <w:t>(ze wskazaniem Sądu i Wydziału, w którym podmiot jest zarejestrowany)</w:t>
      </w:r>
    </w:p>
    <w:p w14:paraId="088F0BA2" w14:textId="4460956A" w:rsidR="00613155" w:rsidRDefault="00613155" w:rsidP="0023505D">
      <w:pPr>
        <w:spacing w:after="240" w:line="300" w:lineRule="auto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Telefon: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</w:r>
    </w:p>
    <w:p w14:paraId="4850D734" w14:textId="623B433A" w:rsidR="00613155" w:rsidRDefault="00613155" w:rsidP="0023505D">
      <w:pPr>
        <w:spacing w:after="240" w:line="300" w:lineRule="auto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Adres email: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</w:r>
    </w:p>
    <w:p w14:paraId="1A306F49" w14:textId="77777777" w:rsidR="00C8350F" w:rsidRDefault="00C8350F" w:rsidP="0023505D">
      <w:pPr>
        <w:spacing w:after="240" w:line="30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4A84EE58" w14:textId="078952F2" w:rsidR="00613155" w:rsidRPr="00613155" w:rsidRDefault="00613155" w:rsidP="0023505D">
      <w:pPr>
        <w:spacing w:after="240" w:line="300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13155">
        <w:rPr>
          <w:rFonts w:asciiTheme="minorHAnsi" w:hAnsiTheme="minorHAnsi" w:cstheme="minorHAnsi"/>
          <w:b/>
          <w:bCs/>
          <w:iCs/>
          <w:sz w:val="22"/>
          <w:szCs w:val="22"/>
        </w:rPr>
        <w:t>OFERTA</w:t>
      </w:r>
    </w:p>
    <w:p w14:paraId="5F10616C" w14:textId="6688ABBF" w:rsidR="00613155" w:rsidRDefault="00613155" w:rsidP="0023505D">
      <w:pPr>
        <w:pStyle w:val="Akapitzlist"/>
        <w:numPr>
          <w:ilvl w:val="0"/>
          <w:numId w:val="28"/>
        </w:numPr>
        <w:spacing w:after="240" w:line="300" w:lineRule="auto"/>
        <w:ind w:left="567" w:hanging="283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Ogłoszenie o </w:t>
      </w:r>
      <w:r w:rsidRPr="00C13657">
        <w:rPr>
          <w:rFonts w:asciiTheme="minorHAnsi" w:hAnsiTheme="minorHAnsi" w:cstheme="minorHAnsi"/>
          <w:sz w:val="22"/>
          <w:szCs w:val="22"/>
        </w:rPr>
        <w:t>pisemnym przetargu nieograniczonym, którego przedmiotem jest zbycie będącego</w:t>
      </w:r>
      <w:r>
        <w:rPr>
          <w:rFonts w:asciiTheme="minorHAnsi" w:hAnsiTheme="minorHAnsi" w:cstheme="minorHAnsi"/>
          <w:sz w:val="22"/>
          <w:szCs w:val="22"/>
        </w:rPr>
        <w:t xml:space="preserve"> własnością m.st. Warszawy</w:t>
      </w:r>
      <w:r w:rsidR="00C8350F">
        <w:rPr>
          <w:rFonts w:asciiTheme="minorHAnsi" w:hAnsiTheme="minorHAnsi" w:cstheme="minorHAnsi"/>
          <w:sz w:val="22"/>
          <w:szCs w:val="22"/>
        </w:rPr>
        <w:t xml:space="preserve"> samochodu osobowego marki Ford Focus </w:t>
      </w:r>
      <w:r w:rsidR="00C8350F" w:rsidRPr="00C8350F">
        <w:rPr>
          <w:rFonts w:asciiTheme="minorHAnsi" w:hAnsiTheme="minorHAnsi" w:cstheme="minorHAnsi"/>
          <w:sz w:val="22"/>
          <w:szCs w:val="22"/>
        </w:rPr>
        <w:t>1,6 MR`08 E4</w:t>
      </w:r>
    </w:p>
    <w:p w14:paraId="7FD2E90F" w14:textId="7C444802" w:rsidR="00613155" w:rsidRDefault="00613155" w:rsidP="0023505D">
      <w:pPr>
        <w:pStyle w:val="Akapitzlist"/>
        <w:numPr>
          <w:ilvl w:val="0"/>
          <w:numId w:val="28"/>
        </w:numPr>
        <w:spacing w:after="240" w:line="300" w:lineRule="auto"/>
        <w:ind w:left="567" w:hanging="283"/>
        <w:rPr>
          <w:rFonts w:asciiTheme="minorHAnsi" w:hAnsiTheme="minorHAnsi" w:cstheme="minorHAnsi"/>
          <w:bCs/>
          <w:iCs/>
          <w:sz w:val="22"/>
          <w:szCs w:val="22"/>
        </w:rPr>
      </w:pPr>
      <w:r w:rsidRPr="00C13657">
        <w:rPr>
          <w:rFonts w:asciiTheme="minorHAnsi" w:hAnsiTheme="minorHAnsi" w:cstheme="minorHAnsi"/>
          <w:sz w:val="22"/>
          <w:szCs w:val="22"/>
        </w:rPr>
        <w:t>Oferowana cena brutto wynosi (prosimy podać kwotę w polskich złotych również słownie):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Cs/>
          <w:iCs/>
          <w:sz w:val="22"/>
          <w:szCs w:val="22"/>
        </w:rPr>
        <w:tab/>
      </w:r>
    </w:p>
    <w:p w14:paraId="5EFF6C2B" w14:textId="2622BF3E" w:rsidR="00613155" w:rsidRPr="00613155" w:rsidRDefault="00613155" w:rsidP="0023505D">
      <w:pPr>
        <w:pStyle w:val="Akapitzlist"/>
        <w:numPr>
          <w:ilvl w:val="0"/>
          <w:numId w:val="28"/>
        </w:numPr>
        <w:spacing w:after="240" w:line="300" w:lineRule="auto"/>
        <w:ind w:left="567" w:hanging="283"/>
        <w:contextualSpacing w:val="0"/>
        <w:rPr>
          <w:rFonts w:asciiTheme="minorHAnsi" w:hAnsiTheme="minorHAnsi" w:cstheme="minorHAnsi"/>
          <w:bCs/>
          <w:iCs/>
          <w:sz w:val="22"/>
          <w:szCs w:val="22"/>
        </w:rPr>
      </w:pPr>
      <w:r w:rsidRPr="00C13657">
        <w:rPr>
          <w:rFonts w:asciiTheme="minorHAnsi" w:hAnsiTheme="minorHAnsi" w:cstheme="minorHAnsi"/>
          <w:sz w:val="22"/>
          <w:szCs w:val="22"/>
        </w:rPr>
        <w:t>Oświadczam, że zapoznałem/</w:t>
      </w:r>
      <w:proofErr w:type="spellStart"/>
      <w:r w:rsidRPr="00C13657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C13657">
        <w:rPr>
          <w:rFonts w:asciiTheme="minorHAnsi" w:hAnsiTheme="minorHAnsi" w:cstheme="minorHAnsi"/>
          <w:sz w:val="22"/>
          <w:szCs w:val="22"/>
        </w:rPr>
        <w:t xml:space="preserve"> się z Zarządzeniem nr</w:t>
      </w:r>
      <w:r w:rsidR="00C8350F">
        <w:rPr>
          <w:rFonts w:asciiTheme="minorHAnsi" w:hAnsiTheme="minorHAnsi" w:cstheme="minorHAnsi"/>
          <w:sz w:val="22"/>
          <w:szCs w:val="22"/>
        </w:rPr>
        <w:t xml:space="preserve"> 1120/2025 </w:t>
      </w:r>
      <w:r w:rsidRPr="00C13657">
        <w:rPr>
          <w:rFonts w:asciiTheme="minorHAnsi" w:hAnsiTheme="minorHAnsi" w:cstheme="minorHAnsi"/>
          <w:sz w:val="22"/>
          <w:szCs w:val="22"/>
        </w:rPr>
        <w:t>Prezydenta m.st. Warszawy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13657">
        <w:rPr>
          <w:rFonts w:asciiTheme="minorHAnsi" w:hAnsiTheme="minorHAnsi" w:cstheme="minorHAnsi"/>
          <w:sz w:val="22"/>
          <w:szCs w:val="22"/>
        </w:rPr>
        <w:t>dnia</w:t>
      </w:r>
      <w:r w:rsidR="00C8350F">
        <w:rPr>
          <w:rFonts w:asciiTheme="minorHAnsi" w:hAnsiTheme="minorHAnsi" w:cstheme="minorHAnsi"/>
          <w:sz w:val="22"/>
          <w:szCs w:val="22"/>
        </w:rPr>
        <w:t xml:space="preserve"> </w:t>
      </w:r>
      <w:r w:rsidR="00C8350F" w:rsidRPr="00C8350F">
        <w:rPr>
          <w:rFonts w:asciiTheme="minorHAnsi" w:hAnsiTheme="minorHAnsi" w:cstheme="minorHAnsi"/>
          <w:sz w:val="22"/>
          <w:szCs w:val="22"/>
        </w:rPr>
        <w:t>22 sierpnia 2025</w:t>
      </w:r>
      <w:r w:rsidR="00C8350F">
        <w:rPr>
          <w:rFonts w:asciiTheme="minorHAnsi" w:hAnsiTheme="minorHAnsi" w:cstheme="minorHAnsi"/>
          <w:sz w:val="22"/>
          <w:szCs w:val="22"/>
        </w:rPr>
        <w:t xml:space="preserve"> r. </w:t>
      </w:r>
      <w:r w:rsidRPr="00C13657">
        <w:rPr>
          <w:rFonts w:asciiTheme="minorHAnsi" w:hAnsiTheme="minorHAnsi" w:cstheme="minorHAnsi"/>
          <w:sz w:val="22"/>
          <w:szCs w:val="22"/>
        </w:rPr>
        <w:t>oraz warunkami zawartymi w ogłoszeniu o przetargu pisemnym i akceptuję je bez zastrzeżeń oraz wyrażam zgodę na wyłączenie rękojmi za wady fizyczne na zasadach art. 558 § 1 ustawy z dnia 23 kwietnia 1964 r. Kodeks cywilny</w:t>
      </w:r>
      <w:r w:rsidR="000A78D3">
        <w:rPr>
          <w:rFonts w:asciiTheme="minorHAnsi" w:hAnsiTheme="minorHAnsi" w:cstheme="minorHAnsi"/>
          <w:sz w:val="22"/>
          <w:szCs w:val="22"/>
        </w:rPr>
        <w:t>.</w:t>
      </w:r>
      <w:r w:rsidRPr="00C13657">
        <w:rPr>
          <w:rFonts w:asciiTheme="minorHAnsi" w:hAnsiTheme="minorHAnsi" w:cstheme="minorHAnsi"/>
          <w:sz w:val="22"/>
          <w:szCs w:val="22"/>
        </w:rPr>
        <w:t xml:space="preserve"> </w:t>
      </w:r>
      <w:r w:rsidR="00FB5AA2" w:rsidRPr="00FB5AA2">
        <w:rPr>
          <w:rFonts w:asciiTheme="minorHAnsi" w:hAnsiTheme="minorHAnsi" w:cstheme="minorHAnsi"/>
          <w:sz w:val="22"/>
          <w:szCs w:val="22"/>
        </w:rPr>
        <w:t>*</w:t>
      </w:r>
    </w:p>
    <w:p w14:paraId="625BBD47" w14:textId="654A126B" w:rsidR="006865D1" w:rsidRDefault="006865D1" w:rsidP="0023505D">
      <w:pPr>
        <w:spacing w:after="240" w:line="300" w:lineRule="auto"/>
        <w:ind w:firstLine="5245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ab/>
      </w:r>
    </w:p>
    <w:p w14:paraId="628B7C0C" w14:textId="653FF8DE" w:rsidR="00C8350F" w:rsidRPr="006865D1" w:rsidRDefault="006865D1" w:rsidP="00C8350F">
      <w:pPr>
        <w:spacing w:after="5160" w:line="300" w:lineRule="auto"/>
        <w:ind w:left="5672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(</w:t>
      </w:r>
      <w:r w:rsidR="00FB5F42">
        <w:rPr>
          <w:rFonts w:asciiTheme="minorHAnsi" w:hAnsiTheme="minorHAnsi" w:cstheme="minorHAnsi"/>
          <w:bCs/>
          <w:iCs/>
          <w:sz w:val="22"/>
          <w:szCs w:val="22"/>
        </w:rPr>
        <w:t xml:space="preserve">data i </w:t>
      </w:r>
      <w:r>
        <w:rPr>
          <w:rFonts w:asciiTheme="minorHAnsi" w:hAnsiTheme="minorHAnsi" w:cstheme="minorHAnsi"/>
          <w:bCs/>
          <w:iCs/>
          <w:sz w:val="22"/>
          <w:szCs w:val="22"/>
        </w:rPr>
        <w:t>czytelny podpis składającego ofertę)</w:t>
      </w:r>
    </w:p>
    <w:sectPr w:rsidR="00C8350F" w:rsidRPr="006865D1" w:rsidSect="00614F36">
      <w:footerReference w:type="default" r:id="rId11"/>
      <w:footerReference w:type="first" r:id="rId12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2AA6" w14:textId="77777777" w:rsidR="00F5474B" w:rsidRDefault="00F5474B" w:rsidP="0048194D">
      <w:r>
        <w:separator/>
      </w:r>
    </w:p>
  </w:endnote>
  <w:endnote w:type="continuationSeparator" w:id="0">
    <w:p w14:paraId="3AF9B969" w14:textId="77777777" w:rsidR="00F5474B" w:rsidRDefault="00F5474B" w:rsidP="0048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585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356814E" w14:textId="7DFF32AD" w:rsidR="00DF429A" w:rsidRPr="0023505D" w:rsidRDefault="00150852" w:rsidP="0023505D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23505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A36A0D" w:rsidRPr="0023505D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23505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3505D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23505D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FA06" w14:textId="042F9C10" w:rsidR="00C8350F" w:rsidRDefault="00C8350F">
    <w:pPr>
      <w:pStyle w:val="Stopka"/>
    </w:pPr>
    <w:r>
      <w:rPr>
        <w:rFonts w:asciiTheme="minorHAnsi" w:hAnsiTheme="minorHAnsi" w:cstheme="minorHAnsi"/>
        <w:bCs/>
        <w:iCs/>
        <w:sz w:val="22"/>
        <w:szCs w:val="22"/>
      </w:rPr>
      <w:t>*</w:t>
    </w:r>
    <w:r w:rsidRPr="006865D1">
      <w:rPr>
        <w:rFonts w:asciiTheme="minorHAnsi" w:hAnsiTheme="minorHAnsi" w:cstheme="minorHAnsi"/>
        <w:sz w:val="22"/>
        <w:szCs w:val="22"/>
      </w:rPr>
      <w:t xml:space="preserve"> </w:t>
    </w:r>
    <w:r w:rsidRPr="00FB5AA2">
      <w:rPr>
        <w:rFonts w:asciiTheme="minorHAnsi" w:hAnsiTheme="minorHAnsi" w:cstheme="minorHAnsi"/>
        <w:sz w:val="22"/>
        <w:szCs w:val="22"/>
      </w:rPr>
      <w:t>wyłączenie rękojmi za wady fizyczne na zasadach art. 558 § 1 ustawy z dnia 23 kwietnia 1964 r. Kodeks cywilny</w:t>
    </w:r>
    <w:r w:rsidRPr="00FB5AA2" w:rsidDel="00FB5AA2">
      <w:rPr>
        <w:rFonts w:asciiTheme="minorHAnsi" w:hAnsiTheme="minorHAnsi" w:cstheme="minorHAnsi"/>
        <w:sz w:val="22"/>
        <w:szCs w:val="22"/>
      </w:rPr>
      <w:t xml:space="preserve"> </w:t>
    </w:r>
    <w:r>
      <w:rPr>
        <w:rFonts w:asciiTheme="minorHAnsi" w:hAnsiTheme="minorHAnsi" w:cstheme="minorHAnsi"/>
        <w:sz w:val="22"/>
        <w:szCs w:val="22"/>
      </w:rPr>
      <w:t>nie dotyczy oferenta będącego konsumentem.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15CB5" w14:textId="77777777" w:rsidR="00F5474B" w:rsidRDefault="00F5474B" w:rsidP="0048194D">
      <w:r>
        <w:separator/>
      </w:r>
    </w:p>
  </w:footnote>
  <w:footnote w:type="continuationSeparator" w:id="0">
    <w:p w14:paraId="4C8D9384" w14:textId="77777777" w:rsidR="00F5474B" w:rsidRDefault="00F5474B" w:rsidP="0048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61D"/>
    <w:multiLevelType w:val="hybridMultilevel"/>
    <w:tmpl w:val="F20C3902"/>
    <w:lvl w:ilvl="0" w:tplc="5A7CAF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EE327D74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8A317F"/>
    <w:multiLevelType w:val="hybridMultilevel"/>
    <w:tmpl w:val="A7E8223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8E6CB1"/>
    <w:multiLevelType w:val="hybridMultilevel"/>
    <w:tmpl w:val="FC56F8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E5EEC"/>
    <w:multiLevelType w:val="hybridMultilevel"/>
    <w:tmpl w:val="C6AA09FA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6309DCE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3A4326"/>
    <w:multiLevelType w:val="hybridMultilevel"/>
    <w:tmpl w:val="BA606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F77E7"/>
    <w:multiLevelType w:val="hybridMultilevel"/>
    <w:tmpl w:val="7D9407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EC3E57"/>
    <w:multiLevelType w:val="hybridMultilevel"/>
    <w:tmpl w:val="6FEE9B0C"/>
    <w:lvl w:ilvl="0" w:tplc="86BC6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F51E59"/>
    <w:multiLevelType w:val="hybridMultilevel"/>
    <w:tmpl w:val="0F78B2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726A01"/>
    <w:multiLevelType w:val="hybridMultilevel"/>
    <w:tmpl w:val="DF16FE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901627"/>
    <w:multiLevelType w:val="hybridMultilevel"/>
    <w:tmpl w:val="DDFCC822"/>
    <w:lvl w:ilvl="0" w:tplc="4438889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06FC5"/>
    <w:multiLevelType w:val="hybridMultilevel"/>
    <w:tmpl w:val="B1BCF0F4"/>
    <w:lvl w:ilvl="0" w:tplc="60A61EF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6F104EA"/>
    <w:multiLevelType w:val="hybridMultilevel"/>
    <w:tmpl w:val="116A6A6C"/>
    <w:lvl w:ilvl="0" w:tplc="F4DC29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94B3DC0"/>
    <w:multiLevelType w:val="hybridMultilevel"/>
    <w:tmpl w:val="308822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3F39BC"/>
    <w:multiLevelType w:val="hybridMultilevel"/>
    <w:tmpl w:val="4CC80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52B27"/>
    <w:multiLevelType w:val="hybridMultilevel"/>
    <w:tmpl w:val="7194C89E"/>
    <w:lvl w:ilvl="0" w:tplc="45FEA00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52376"/>
    <w:multiLevelType w:val="hybridMultilevel"/>
    <w:tmpl w:val="28C2DF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BD4922"/>
    <w:multiLevelType w:val="hybridMultilevel"/>
    <w:tmpl w:val="CB9E0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27AC2"/>
    <w:multiLevelType w:val="hybridMultilevel"/>
    <w:tmpl w:val="7D9407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733767"/>
    <w:multiLevelType w:val="hybridMultilevel"/>
    <w:tmpl w:val="F3EC6A42"/>
    <w:lvl w:ilvl="0" w:tplc="8320D1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A39FB"/>
    <w:multiLevelType w:val="singleLevel"/>
    <w:tmpl w:val="4236826E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0E03C86"/>
    <w:multiLevelType w:val="hybridMultilevel"/>
    <w:tmpl w:val="B816C77A"/>
    <w:lvl w:ilvl="0" w:tplc="2E143604">
      <w:start w:val="1"/>
      <w:numFmt w:val="decimal"/>
      <w:lvlText w:val="%1)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F5A7E"/>
    <w:multiLevelType w:val="hybridMultilevel"/>
    <w:tmpl w:val="CA6C08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38221F"/>
    <w:multiLevelType w:val="hybridMultilevel"/>
    <w:tmpl w:val="89B6B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D1265"/>
    <w:multiLevelType w:val="hybridMultilevel"/>
    <w:tmpl w:val="D8E6B2A0"/>
    <w:lvl w:ilvl="0" w:tplc="26A4DD70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6D176A2F"/>
    <w:multiLevelType w:val="hybridMultilevel"/>
    <w:tmpl w:val="C8A8641A"/>
    <w:lvl w:ilvl="0" w:tplc="45FEA00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96685"/>
    <w:multiLevelType w:val="hybridMultilevel"/>
    <w:tmpl w:val="CD22285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0E275C"/>
    <w:multiLevelType w:val="hybridMultilevel"/>
    <w:tmpl w:val="5EA666F6"/>
    <w:lvl w:ilvl="0" w:tplc="45FEA00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F0559"/>
    <w:multiLevelType w:val="hybridMultilevel"/>
    <w:tmpl w:val="A0A45A1C"/>
    <w:lvl w:ilvl="0" w:tplc="4FA02F1A">
      <w:start w:val="1"/>
      <w:numFmt w:val="decimal"/>
      <w:lvlText w:val="%1)"/>
      <w:lvlJc w:val="left"/>
      <w:pPr>
        <w:ind w:left="128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713284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3736739">
    <w:abstractNumId w:val="3"/>
    <w:lvlOverride w:ilvl="0"/>
    <w:lvlOverride w:ilvl="1"/>
    <w:lvlOverride w:ilvl="2">
      <w:startOverride w:val="2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4342648">
    <w:abstractNumId w:val="3"/>
  </w:num>
  <w:num w:numId="4" w16cid:durableId="1021972000">
    <w:abstractNumId w:val="18"/>
  </w:num>
  <w:num w:numId="5" w16cid:durableId="1502622886">
    <w:abstractNumId w:val="16"/>
  </w:num>
  <w:num w:numId="6" w16cid:durableId="1488857411">
    <w:abstractNumId w:val="5"/>
  </w:num>
  <w:num w:numId="7" w16cid:durableId="118644179">
    <w:abstractNumId w:val="25"/>
  </w:num>
  <w:num w:numId="8" w16cid:durableId="1817063978">
    <w:abstractNumId w:val="21"/>
  </w:num>
  <w:num w:numId="9" w16cid:durableId="1826893276">
    <w:abstractNumId w:val="10"/>
  </w:num>
  <w:num w:numId="10" w16cid:durableId="915751079">
    <w:abstractNumId w:val="20"/>
  </w:num>
  <w:num w:numId="11" w16cid:durableId="1700275640">
    <w:abstractNumId w:val="9"/>
  </w:num>
  <w:num w:numId="12" w16cid:durableId="1914966554">
    <w:abstractNumId w:val="0"/>
  </w:num>
  <w:num w:numId="13" w16cid:durableId="1348941593">
    <w:abstractNumId w:val="24"/>
  </w:num>
  <w:num w:numId="14" w16cid:durableId="257907259">
    <w:abstractNumId w:val="1"/>
  </w:num>
  <w:num w:numId="15" w16cid:durableId="1774206806">
    <w:abstractNumId w:val="7"/>
  </w:num>
  <w:num w:numId="16" w16cid:durableId="45448131">
    <w:abstractNumId w:val="13"/>
  </w:num>
  <w:num w:numId="17" w16cid:durableId="993794596">
    <w:abstractNumId w:val="26"/>
  </w:num>
  <w:num w:numId="18" w16cid:durableId="2048095873">
    <w:abstractNumId w:val="15"/>
  </w:num>
  <w:num w:numId="19" w16cid:durableId="225840564">
    <w:abstractNumId w:val="27"/>
  </w:num>
  <w:num w:numId="20" w16cid:durableId="2066640524">
    <w:abstractNumId w:val="4"/>
  </w:num>
  <w:num w:numId="21" w16cid:durableId="299775309">
    <w:abstractNumId w:val="22"/>
  </w:num>
  <w:num w:numId="22" w16cid:durableId="119962809">
    <w:abstractNumId w:val="6"/>
  </w:num>
  <w:num w:numId="23" w16cid:durableId="566495032">
    <w:abstractNumId w:val="28"/>
  </w:num>
  <w:num w:numId="24" w16cid:durableId="1971548675">
    <w:abstractNumId w:val="12"/>
  </w:num>
  <w:num w:numId="25" w16cid:durableId="499925668">
    <w:abstractNumId w:val="23"/>
  </w:num>
  <w:num w:numId="26" w16cid:durableId="1099444207">
    <w:abstractNumId w:val="8"/>
  </w:num>
  <w:num w:numId="27" w16cid:durableId="1295058652">
    <w:abstractNumId w:val="2"/>
  </w:num>
  <w:num w:numId="28" w16cid:durableId="2035305237">
    <w:abstractNumId w:val="14"/>
  </w:num>
  <w:num w:numId="29" w16cid:durableId="1198394056">
    <w:abstractNumId w:val="17"/>
  </w:num>
  <w:num w:numId="30" w16cid:durableId="13494526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94D"/>
    <w:rsid w:val="000123D1"/>
    <w:rsid w:val="000322E7"/>
    <w:rsid w:val="00054682"/>
    <w:rsid w:val="00057380"/>
    <w:rsid w:val="00083F77"/>
    <w:rsid w:val="000A7207"/>
    <w:rsid w:val="000A78D3"/>
    <w:rsid w:val="000B1678"/>
    <w:rsid w:val="000C2247"/>
    <w:rsid w:val="000E2AC5"/>
    <w:rsid w:val="000E4EEF"/>
    <w:rsid w:val="00104086"/>
    <w:rsid w:val="0010659F"/>
    <w:rsid w:val="00113D51"/>
    <w:rsid w:val="001156FE"/>
    <w:rsid w:val="00140668"/>
    <w:rsid w:val="00140920"/>
    <w:rsid w:val="00150852"/>
    <w:rsid w:val="00154AF1"/>
    <w:rsid w:val="0015706E"/>
    <w:rsid w:val="00173629"/>
    <w:rsid w:val="00173F98"/>
    <w:rsid w:val="0019106E"/>
    <w:rsid w:val="00196FA4"/>
    <w:rsid w:val="001A1178"/>
    <w:rsid w:val="001A3476"/>
    <w:rsid w:val="001A74B7"/>
    <w:rsid w:val="001B5A4F"/>
    <w:rsid w:val="001C5D57"/>
    <w:rsid w:val="001D3CB3"/>
    <w:rsid w:val="00224537"/>
    <w:rsid w:val="0023505D"/>
    <w:rsid w:val="00236AE5"/>
    <w:rsid w:val="00240D54"/>
    <w:rsid w:val="002473F2"/>
    <w:rsid w:val="00251718"/>
    <w:rsid w:val="0027199F"/>
    <w:rsid w:val="002777A4"/>
    <w:rsid w:val="002779B0"/>
    <w:rsid w:val="002840FC"/>
    <w:rsid w:val="00292EF9"/>
    <w:rsid w:val="002958A6"/>
    <w:rsid w:val="002B113C"/>
    <w:rsid w:val="002D5807"/>
    <w:rsid w:val="00301B63"/>
    <w:rsid w:val="00326E59"/>
    <w:rsid w:val="0033540D"/>
    <w:rsid w:val="00342FC2"/>
    <w:rsid w:val="00352603"/>
    <w:rsid w:val="00397564"/>
    <w:rsid w:val="003A3769"/>
    <w:rsid w:val="003A7D9F"/>
    <w:rsid w:val="003C6FA9"/>
    <w:rsid w:val="003D6B82"/>
    <w:rsid w:val="0041241B"/>
    <w:rsid w:val="00414F53"/>
    <w:rsid w:val="004160A3"/>
    <w:rsid w:val="0042306F"/>
    <w:rsid w:val="00423A16"/>
    <w:rsid w:val="0044229D"/>
    <w:rsid w:val="00457BC2"/>
    <w:rsid w:val="00465F20"/>
    <w:rsid w:val="004669CC"/>
    <w:rsid w:val="004723CE"/>
    <w:rsid w:val="00472E08"/>
    <w:rsid w:val="0048194D"/>
    <w:rsid w:val="00486A52"/>
    <w:rsid w:val="00491BC4"/>
    <w:rsid w:val="00495DC9"/>
    <w:rsid w:val="004A60CA"/>
    <w:rsid w:val="004B71AB"/>
    <w:rsid w:val="004D2967"/>
    <w:rsid w:val="004E08F0"/>
    <w:rsid w:val="004F3C21"/>
    <w:rsid w:val="004F7C17"/>
    <w:rsid w:val="0050221E"/>
    <w:rsid w:val="00510B36"/>
    <w:rsid w:val="0054317A"/>
    <w:rsid w:val="005519E5"/>
    <w:rsid w:val="0057130F"/>
    <w:rsid w:val="005857D7"/>
    <w:rsid w:val="005C0BAF"/>
    <w:rsid w:val="005D2EA0"/>
    <w:rsid w:val="005E6627"/>
    <w:rsid w:val="005F57D4"/>
    <w:rsid w:val="00613155"/>
    <w:rsid w:val="00614F36"/>
    <w:rsid w:val="00631190"/>
    <w:rsid w:val="00631FA7"/>
    <w:rsid w:val="00635FDB"/>
    <w:rsid w:val="0063618B"/>
    <w:rsid w:val="00655FE4"/>
    <w:rsid w:val="006865D1"/>
    <w:rsid w:val="00693634"/>
    <w:rsid w:val="00695712"/>
    <w:rsid w:val="006A0262"/>
    <w:rsid w:val="006A7675"/>
    <w:rsid w:val="006A7DCC"/>
    <w:rsid w:val="006B2E6D"/>
    <w:rsid w:val="006B7DE3"/>
    <w:rsid w:val="006C2710"/>
    <w:rsid w:val="007042E6"/>
    <w:rsid w:val="00717380"/>
    <w:rsid w:val="007206D6"/>
    <w:rsid w:val="00737BB5"/>
    <w:rsid w:val="007443A1"/>
    <w:rsid w:val="00756548"/>
    <w:rsid w:val="007642A9"/>
    <w:rsid w:val="00775E3A"/>
    <w:rsid w:val="007A7D83"/>
    <w:rsid w:val="007B4ED1"/>
    <w:rsid w:val="007D3DC3"/>
    <w:rsid w:val="00821CAD"/>
    <w:rsid w:val="00826DD0"/>
    <w:rsid w:val="00827B78"/>
    <w:rsid w:val="0083507A"/>
    <w:rsid w:val="00835631"/>
    <w:rsid w:val="00844603"/>
    <w:rsid w:val="00846CEB"/>
    <w:rsid w:val="0085786C"/>
    <w:rsid w:val="00882D75"/>
    <w:rsid w:val="0088641B"/>
    <w:rsid w:val="008A76C7"/>
    <w:rsid w:val="008B552A"/>
    <w:rsid w:val="008C36FA"/>
    <w:rsid w:val="008C6030"/>
    <w:rsid w:val="008F014C"/>
    <w:rsid w:val="008F0888"/>
    <w:rsid w:val="008F2056"/>
    <w:rsid w:val="009128BA"/>
    <w:rsid w:val="00912F7B"/>
    <w:rsid w:val="00922BB2"/>
    <w:rsid w:val="0092372A"/>
    <w:rsid w:val="00930E25"/>
    <w:rsid w:val="00936EEF"/>
    <w:rsid w:val="009477F7"/>
    <w:rsid w:val="0095303F"/>
    <w:rsid w:val="0096023F"/>
    <w:rsid w:val="009603FA"/>
    <w:rsid w:val="00961817"/>
    <w:rsid w:val="00964EE6"/>
    <w:rsid w:val="00966888"/>
    <w:rsid w:val="00974C55"/>
    <w:rsid w:val="00982116"/>
    <w:rsid w:val="009A7051"/>
    <w:rsid w:val="009D1EEA"/>
    <w:rsid w:val="009D246E"/>
    <w:rsid w:val="009F6EF8"/>
    <w:rsid w:val="00A02E6D"/>
    <w:rsid w:val="00A02F9B"/>
    <w:rsid w:val="00A046BF"/>
    <w:rsid w:val="00A12F09"/>
    <w:rsid w:val="00A2115C"/>
    <w:rsid w:val="00A34CE2"/>
    <w:rsid w:val="00A3626E"/>
    <w:rsid w:val="00A36306"/>
    <w:rsid w:val="00A36A0D"/>
    <w:rsid w:val="00A60367"/>
    <w:rsid w:val="00A76053"/>
    <w:rsid w:val="00A87A47"/>
    <w:rsid w:val="00A94899"/>
    <w:rsid w:val="00AA17BF"/>
    <w:rsid w:val="00AA57DD"/>
    <w:rsid w:val="00AC2040"/>
    <w:rsid w:val="00AD3820"/>
    <w:rsid w:val="00AF276E"/>
    <w:rsid w:val="00B149EC"/>
    <w:rsid w:val="00B16BC8"/>
    <w:rsid w:val="00B25950"/>
    <w:rsid w:val="00B319CE"/>
    <w:rsid w:val="00B52EEB"/>
    <w:rsid w:val="00B52F50"/>
    <w:rsid w:val="00B5316A"/>
    <w:rsid w:val="00B754B6"/>
    <w:rsid w:val="00B82E9E"/>
    <w:rsid w:val="00BD1079"/>
    <w:rsid w:val="00BE0A06"/>
    <w:rsid w:val="00BE16CF"/>
    <w:rsid w:val="00BF1BC8"/>
    <w:rsid w:val="00BF739D"/>
    <w:rsid w:val="00C00725"/>
    <w:rsid w:val="00C1765F"/>
    <w:rsid w:val="00C22D0A"/>
    <w:rsid w:val="00C33031"/>
    <w:rsid w:val="00C3566C"/>
    <w:rsid w:val="00C47C1A"/>
    <w:rsid w:val="00C56912"/>
    <w:rsid w:val="00C67467"/>
    <w:rsid w:val="00C8350F"/>
    <w:rsid w:val="00C96B1F"/>
    <w:rsid w:val="00C9739C"/>
    <w:rsid w:val="00CA30D0"/>
    <w:rsid w:val="00CA389B"/>
    <w:rsid w:val="00CB566E"/>
    <w:rsid w:val="00CB63F5"/>
    <w:rsid w:val="00CE047C"/>
    <w:rsid w:val="00CE1A90"/>
    <w:rsid w:val="00CF7988"/>
    <w:rsid w:val="00D02183"/>
    <w:rsid w:val="00D03475"/>
    <w:rsid w:val="00D1734A"/>
    <w:rsid w:val="00D273F2"/>
    <w:rsid w:val="00D37803"/>
    <w:rsid w:val="00D53BA2"/>
    <w:rsid w:val="00D55408"/>
    <w:rsid w:val="00D7747A"/>
    <w:rsid w:val="00D822D5"/>
    <w:rsid w:val="00D87AA4"/>
    <w:rsid w:val="00DB1006"/>
    <w:rsid w:val="00DB48C8"/>
    <w:rsid w:val="00DC40E6"/>
    <w:rsid w:val="00DC53F9"/>
    <w:rsid w:val="00DF0896"/>
    <w:rsid w:val="00DF429A"/>
    <w:rsid w:val="00DF5A06"/>
    <w:rsid w:val="00E1507B"/>
    <w:rsid w:val="00E1696D"/>
    <w:rsid w:val="00E428AE"/>
    <w:rsid w:val="00E46231"/>
    <w:rsid w:val="00E62374"/>
    <w:rsid w:val="00E64451"/>
    <w:rsid w:val="00E65744"/>
    <w:rsid w:val="00EA1B30"/>
    <w:rsid w:val="00EF31B7"/>
    <w:rsid w:val="00F16DF3"/>
    <w:rsid w:val="00F21204"/>
    <w:rsid w:val="00F3386A"/>
    <w:rsid w:val="00F36C5C"/>
    <w:rsid w:val="00F52F6D"/>
    <w:rsid w:val="00F5474B"/>
    <w:rsid w:val="00F64BF5"/>
    <w:rsid w:val="00F84617"/>
    <w:rsid w:val="00FB378D"/>
    <w:rsid w:val="00FB5AA2"/>
    <w:rsid w:val="00FB5F42"/>
    <w:rsid w:val="00FC1153"/>
    <w:rsid w:val="00FD26E8"/>
    <w:rsid w:val="00FD666B"/>
    <w:rsid w:val="00FF37C5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252D"/>
  <w15:docId w15:val="{E78DD11A-4632-412F-B81D-DFBB40D1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19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19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qFormat/>
    <w:rsid w:val="0048194D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semiHidden/>
    <w:unhideWhenUsed/>
    <w:rsid w:val="0048194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4C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4C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4C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C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C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C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C5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">
    <w:name w:val="Znak Znak Znak"/>
    <w:basedOn w:val="Normalny"/>
    <w:rsid w:val="00DC40E6"/>
  </w:style>
  <w:style w:type="paragraph" w:styleId="Akapitzlist">
    <w:name w:val="List Paragraph"/>
    <w:basedOn w:val="Normalny"/>
    <w:uiPriority w:val="34"/>
    <w:qFormat/>
    <w:rsid w:val="000123D1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846CEB"/>
    <w:pPr>
      <w:widowControl w:val="0"/>
      <w:shd w:val="clear" w:color="auto" w:fill="FFFFFF"/>
      <w:autoSpaceDE w:val="0"/>
      <w:autoSpaceDN w:val="0"/>
      <w:spacing w:before="221" w:line="360" w:lineRule="auto"/>
      <w:ind w:left="284" w:hanging="270"/>
      <w:jc w:val="both"/>
    </w:pPr>
    <w:rPr>
      <w:color w:val="000000"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46CEB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pl-PL"/>
    </w:rPr>
  </w:style>
  <w:style w:type="paragraph" w:customStyle="1" w:styleId="ZnakZnakZnak0">
    <w:name w:val="Znak Znak Znak"/>
    <w:basedOn w:val="Normalny"/>
    <w:rsid w:val="00846CEB"/>
  </w:style>
  <w:style w:type="paragraph" w:customStyle="1" w:styleId="ZnakZnakZnak1">
    <w:name w:val="Znak Znak Znak"/>
    <w:basedOn w:val="Normalny"/>
    <w:rsid w:val="00835631"/>
  </w:style>
  <w:style w:type="paragraph" w:styleId="Nagwek">
    <w:name w:val="header"/>
    <w:basedOn w:val="Normalny"/>
    <w:link w:val="NagwekZnak"/>
    <w:uiPriority w:val="99"/>
    <w:unhideWhenUsed/>
    <w:rsid w:val="00DF42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42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42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2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60A3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160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4160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160A3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60A3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60A3"/>
    <w:rPr>
      <w:rFonts w:ascii="Calibri" w:eastAsia="Times New Roman" w:hAnsi="Calibri" w:cs="Calibri"/>
    </w:rPr>
  </w:style>
  <w:style w:type="table" w:styleId="Tabela-Siatka">
    <w:name w:val="Table Grid"/>
    <w:basedOn w:val="Standardowy"/>
    <w:uiPriority w:val="59"/>
    <w:rsid w:val="00416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36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E57D373F55747A371DF0C52DB6614" ma:contentTypeVersion="16" ma:contentTypeDescription="Utwórz nowy dokument." ma:contentTypeScope="" ma:versionID="a7581d521cbdd7c61331bbc177d11ecd">
  <xsd:schema xmlns:xsd="http://www.w3.org/2001/XMLSchema" xmlns:xs="http://www.w3.org/2001/XMLSchema" xmlns:p="http://schemas.microsoft.com/office/2006/metadata/properties" xmlns:ns1="http://schemas.microsoft.com/sharepoint/v3" xmlns:ns3="146bc021-aee3-4b9a-a8bf-432483eaaaac" targetNamespace="http://schemas.microsoft.com/office/2006/metadata/properties" ma:root="true" ma:fieldsID="3d9ce4223b739bda187210925a9a87e9" ns1:_="" ns3:_="">
    <xsd:import namespace="http://schemas.microsoft.com/sharepoint/v3"/>
    <xsd:import namespace="146bc021-aee3-4b9a-a8bf-432483eaaaa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bc021-aee3-4b9a-a8bf-432483eaa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E36209-64DA-4603-8398-BB8F6E94C5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96FDE9-365E-4720-ABCE-61C19CBF1C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8B985-D318-4874-9C3E-C66086E57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6bc021-aee3-4b9a-a8bf-432483eaa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3C2E08-4712-49A4-B188-E9CB0D6298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~WRL0003.tmp</Template>
  <TotalTime>0</TotalTime>
  <Pages>1</Pages>
  <Words>123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kkretkiewicz</dc:creator>
  <cp:lastModifiedBy>Rosińska Urszula</cp:lastModifiedBy>
  <cp:revision>2</cp:revision>
  <cp:lastPrinted>2025-08-19T12:06:00Z</cp:lastPrinted>
  <dcterms:created xsi:type="dcterms:W3CDTF">2025-10-10T11:33:00Z</dcterms:created>
  <dcterms:modified xsi:type="dcterms:W3CDTF">2025-10-10T11:33:00Z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0x0101003CAE57D373F55747A371DF0C52DB6614</vt:lpwstr>
  </property>
  <property fmtid="{D5CDD505-2E9C-101B-9397-08002B2CF9AE}" pid="3" name="MediaServiceImageTags">
    <vt:lpwstr/>
  </property>
</Properties>
</file>