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67039" w14:textId="0A2A8E91" w:rsidR="00E25E25" w:rsidRPr="001F617D" w:rsidRDefault="00672BAF" w:rsidP="004E7CC1">
      <w:pPr>
        <w:spacing w:after="0" w:line="30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25E25" w:rsidRPr="001F617D">
        <w:rPr>
          <w:rFonts w:cstheme="minorHAnsi"/>
          <w:b/>
          <w:bCs/>
        </w:rPr>
        <w:t xml:space="preserve">Burmistrz Dzielnicy </w:t>
      </w:r>
      <w:r w:rsidR="00D934F1">
        <w:rPr>
          <w:rFonts w:cstheme="minorHAnsi"/>
          <w:b/>
          <w:bCs/>
        </w:rPr>
        <w:t>Ursynów</w:t>
      </w:r>
      <w:r w:rsidR="00E25E25" w:rsidRPr="001F617D">
        <w:rPr>
          <w:rFonts w:cstheme="minorHAnsi"/>
          <w:b/>
          <w:bCs/>
        </w:rPr>
        <w:t xml:space="preserve"> m.st. Warszawy ogłasza</w:t>
      </w:r>
      <w:r w:rsidR="00F87EF0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I</w:t>
      </w:r>
      <w:r w:rsidR="00E25E25" w:rsidRPr="001F617D">
        <w:rPr>
          <w:rFonts w:cstheme="minorHAnsi"/>
          <w:b/>
          <w:bCs/>
        </w:rPr>
        <w:t xml:space="preserve"> pisemny przetarg nieograniczony na zbycie samochodu osobowego marki</w:t>
      </w:r>
      <w:r w:rsidR="009F60C1">
        <w:rPr>
          <w:rFonts w:cstheme="minorHAnsi"/>
          <w:b/>
          <w:bCs/>
        </w:rPr>
        <w:t xml:space="preserve"> </w:t>
      </w:r>
      <w:r w:rsidR="00DC4CD0">
        <w:rPr>
          <w:rFonts w:cstheme="minorHAnsi"/>
          <w:b/>
          <w:bCs/>
        </w:rPr>
        <w:t>Ford Focus</w:t>
      </w:r>
      <w:r w:rsidR="00E25E25" w:rsidRPr="001F617D">
        <w:rPr>
          <w:rFonts w:cstheme="minorHAnsi"/>
          <w:b/>
          <w:bCs/>
        </w:rPr>
        <w:t xml:space="preserve">, stanowiącego własność m.st. Warszawy Dzielnicy </w:t>
      </w:r>
      <w:r w:rsidR="00D934F1">
        <w:rPr>
          <w:rFonts w:cstheme="minorHAnsi"/>
          <w:b/>
          <w:bCs/>
        </w:rPr>
        <w:t>Ursynów</w:t>
      </w:r>
    </w:p>
    <w:p w14:paraId="22D30549" w14:textId="77777777" w:rsidR="004E7CC1" w:rsidRPr="002436F5" w:rsidRDefault="004E7CC1" w:rsidP="004E7CC1">
      <w:pPr>
        <w:spacing w:after="0" w:line="300" w:lineRule="auto"/>
        <w:rPr>
          <w:rFonts w:cstheme="minorHAnsi"/>
        </w:rPr>
      </w:pPr>
    </w:p>
    <w:p w14:paraId="126C1107" w14:textId="2ED89642" w:rsidR="00E25E25" w:rsidRPr="002436F5" w:rsidRDefault="00E25E25" w:rsidP="004E7CC1">
      <w:pPr>
        <w:spacing w:after="0" w:line="300" w:lineRule="auto"/>
        <w:rPr>
          <w:rFonts w:cstheme="minorHAnsi"/>
        </w:rPr>
      </w:pPr>
      <w:r w:rsidRPr="002436F5">
        <w:rPr>
          <w:rFonts w:cstheme="minorHAnsi"/>
        </w:rPr>
        <w:t xml:space="preserve">Na podstawie § </w:t>
      </w:r>
      <w:r w:rsidR="00C543D6">
        <w:rPr>
          <w:rFonts w:cstheme="minorHAnsi"/>
        </w:rPr>
        <w:t>3</w:t>
      </w:r>
      <w:r w:rsidRPr="002436F5">
        <w:rPr>
          <w:rFonts w:cstheme="minorHAnsi"/>
        </w:rPr>
        <w:t xml:space="preserve"> ust. 1 tekstu Zarządzenia </w:t>
      </w:r>
      <w:r w:rsidR="00C543D6" w:rsidRPr="00C543D6">
        <w:rPr>
          <w:rFonts w:cstheme="minorHAnsi"/>
        </w:rPr>
        <w:t>nr 1220/2025 Prezydenta m.st. Warszawy z dnia 22.08.2025 r.,  w sprawie określenia trybu zbywania ruchomości stanowiących własność miasta stołecznego Warszawy</w:t>
      </w:r>
      <w:r w:rsidRPr="002436F5">
        <w:rPr>
          <w:rFonts w:cstheme="minorHAnsi"/>
        </w:rPr>
        <w:t xml:space="preserve"> oraz </w:t>
      </w:r>
      <w:r w:rsidRPr="00D934F1">
        <w:rPr>
          <w:rFonts w:cstheme="minorHAnsi"/>
        </w:rPr>
        <w:t>pełnomocnictwa Prezydenta m.st. Warszawy</w:t>
      </w:r>
      <w:r w:rsidRPr="00D934F1">
        <w:rPr>
          <w:rFonts w:cstheme="minorHAnsi"/>
          <w:b/>
          <w:bCs/>
        </w:rPr>
        <w:t xml:space="preserve"> </w:t>
      </w:r>
      <w:r w:rsidRPr="00D934F1">
        <w:rPr>
          <w:rFonts w:cstheme="minorHAnsi"/>
        </w:rPr>
        <w:t xml:space="preserve">nr </w:t>
      </w:r>
      <w:r w:rsidR="00D934F1" w:rsidRPr="00D934F1">
        <w:rPr>
          <w:rFonts w:cstheme="minorHAnsi"/>
        </w:rPr>
        <w:t>GP-OR.0052.1875.2024 z dnia 04 czerwca 2024 r.,</w:t>
      </w:r>
      <w:r w:rsidR="00D934F1">
        <w:rPr>
          <w:rFonts w:cstheme="minorHAnsi"/>
        </w:rPr>
        <w:t xml:space="preserve"> </w:t>
      </w:r>
      <w:r w:rsidR="00F10F48" w:rsidRPr="00F10F48">
        <w:rPr>
          <w:rFonts w:cstheme="minorHAnsi"/>
        </w:rPr>
        <w:t xml:space="preserve">Burmistrz Dzielnicy </w:t>
      </w:r>
      <w:r w:rsidR="00D934F1">
        <w:rPr>
          <w:rFonts w:cstheme="minorHAnsi"/>
        </w:rPr>
        <w:t>Ursynów</w:t>
      </w:r>
      <w:r w:rsidR="00F10F48" w:rsidRPr="00F10F48">
        <w:rPr>
          <w:rFonts w:cstheme="minorHAnsi"/>
        </w:rPr>
        <w:t xml:space="preserve"> m.st. Warszawy </w:t>
      </w:r>
      <w:r w:rsidRPr="002436F5">
        <w:rPr>
          <w:rFonts w:cstheme="minorHAnsi"/>
        </w:rPr>
        <w:t xml:space="preserve">ogłasza </w:t>
      </w:r>
      <w:r w:rsidR="00F10F48">
        <w:rPr>
          <w:rFonts w:cstheme="minorHAnsi"/>
        </w:rPr>
        <w:t>pisemny</w:t>
      </w:r>
      <w:r w:rsidRPr="002436F5">
        <w:rPr>
          <w:rFonts w:cstheme="minorHAnsi"/>
        </w:rPr>
        <w:t xml:space="preserve"> przetarg nieograniczony na sprzedaż samochodu służbowego.</w:t>
      </w:r>
    </w:p>
    <w:p w14:paraId="05DBD255" w14:textId="77777777" w:rsidR="00EF4DD4" w:rsidRDefault="00EF4DD4" w:rsidP="004E7CC1">
      <w:pPr>
        <w:spacing w:after="0" w:line="300" w:lineRule="auto"/>
        <w:rPr>
          <w:rFonts w:cstheme="minorHAnsi"/>
        </w:rPr>
      </w:pPr>
    </w:p>
    <w:p w14:paraId="7830022C" w14:textId="32736B88" w:rsidR="00E25E25" w:rsidRPr="002436F5" w:rsidRDefault="004E7CC1" w:rsidP="004E7CC1">
      <w:pPr>
        <w:spacing w:after="0" w:line="300" w:lineRule="auto"/>
        <w:rPr>
          <w:rFonts w:cstheme="minorHAnsi"/>
        </w:rPr>
      </w:pPr>
      <w:r w:rsidRPr="002436F5">
        <w:rPr>
          <w:rFonts w:cstheme="minorHAnsi"/>
        </w:rPr>
        <w:t>1</w:t>
      </w:r>
      <w:r w:rsidR="00EF4DD4">
        <w:rPr>
          <w:rFonts w:cstheme="minorHAnsi"/>
        </w:rPr>
        <w:t xml:space="preserve">. </w:t>
      </w:r>
      <w:r w:rsidR="00E25E25" w:rsidRPr="002436F5">
        <w:rPr>
          <w:rFonts w:cstheme="minorHAnsi"/>
        </w:rPr>
        <w:t>Przedmiotem przetargu jest samochód osobowy</w:t>
      </w:r>
      <w:r w:rsidR="00F10F48">
        <w:rPr>
          <w:rFonts w:cstheme="minorHAnsi"/>
        </w:rPr>
        <w:t>:</w:t>
      </w:r>
    </w:p>
    <w:p w14:paraId="56D5F69C" w14:textId="455B8311" w:rsidR="00E25E25" w:rsidRPr="002436F5" w:rsidRDefault="00E25E25" w:rsidP="004E7CC1">
      <w:pPr>
        <w:spacing w:after="0" w:line="300" w:lineRule="auto"/>
        <w:rPr>
          <w:rFonts w:cstheme="minorHAnsi"/>
        </w:rPr>
      </w:pPr>
      <w:r w:rsidRPr="002436F5">
        <w:rPr>
          <w:rFonts w:cstheme="minorHAnsi"/>
        </w:rPr>
        <w:t xml:space="preserve">marka: </w:t>
      </w:r>
      <w:r w:rsidR="00FB3373">
        <w:rPr>
          <w:rFonts w:cstheme="minorHAnsi"/>
        </w:rPr>
        <w:t>Ford</w:t>
      </w:r>
    </w:p>
    <w:p w14:paraId="696299EF" w14:textId="22756358" w:rsidR="00E25E25" w:rsidRPr="00EF4DD4" w:rsidRDefault="00E25E25" w:rsidP="004E7CC1">
      <w:pPr>
        <w:spacing w:after="0" w:line="300" w:lineRule="auto"/>
        <w:rPr>
          <w:rFonts w:cstheme="minorHAnsi"/>
        </w:rPr>
      </w:pPr>
      <w:r w:rsidRPr="00EF4DD4">
        <w:rPr>
          <w:rFonts w:cstheme="minorHAnsi"/>
        </w:rPr>
        <w:t>model:</w:t>
      </w:r>
      <w:r w:rsidR="00C543D6">
        <w:rPr>
          <w:rFonts w:cstheme="minorHAnsi"/>
        </w:rPr>
        <w:t xml:space="preserve"> </w:t>
      </w:r>
      <w:r w:rsidR="00FB3373">
        <w:rPr>
          <w:rFonts w:cstheme="minorHAnsi"/>
        </w:rPr>
        <w:t xml:space="preserve">Focus </w:t>
      </w:r>
      <w:bookmarkStart w:id="0" w:name="_Hlk210137881"/>
      <w:r w:rsidR="00FB3373">
        <w:rPr>
          <w:rFonts w:cstheme="minorHAnsi"/>
        </w:rPr>
        <w:t>1,6 MR`08 E4</w:t>
      </w:r>
      <w:r w:rsidR="00166F7D">
        <w:rPr>
          <w:rFonts w:cstheme="minorHAnsi"/>
        </w:rPr>
        <w:t xml:space="preserve"> </w:t>
      </w:r>
      <w:bookmarkEnd w:id="0"/>
    </w:p>
    <w:p w14:paraId="06B848CF" w14:textId="090522EB" w:rsidR="00E25E25" w:rsidRPr="00EF4DD4" w:rsidRDefault="00E25E25" w:rsidP="004E7CC1">
      <w:pPr>
        <w:spacing w:after="0" w:line="300" w:lineRule="auto"/>
        <w:rPr>
          <w:rFonts w:cstheme="minorHAnsi"/>
        </w:rPr>
      </w:pPr>
      <w:r w:rsidRPr="00EF4DD4">
        <w:rPr>
          <w:rFonts w:cstheme="minorHAnsi"/>
        </w:rPr>
        <w:t xml:space="preserve">VIN: </w:t>
      </w:r>
      <w:bookmarkStart w:id="1" w:name="_Hlk210138336"/>
      <w:r w:rsidR="00FB3373">
        <w:rPr>
          <w:rFonts w:cstheme="minorHAnsi"/>
        </w:rPr>
        <w:t>WF0HXXWPDHAJ07971</w:t>
      </w:r>
      <w:bookmarkEnd w:id="1"/>
    </w:p>
    <w:p w14:paraId="6FFDFB0A" w14:textId="572F7688" w:rsidR="00EF4DD4" w:rsidRPr="00EF4DD4" w:rsidRDefault="00E25E25" w:rsidP="004E7CC1">
      <w:pPr>
        <w:spacing w:after="0" w:line="300" w:lineRule="auto"/>
        <w:rPr>
          <w:rFonts w:cstheme="minorHAnsi"/>
        </w:rPr>
      </w:pPr>
      <w:r w:rsidRPr="00EF4DD4">
        <w:rPr>
          <w:rFonts w:cstheme="minorHAnsi"/>
        </w:rPr>
        <w:t xml:space="preserve">nr rej.: </w:t>
      </w:r>
      <w:r w:rsidR="00166F7D">
        <w:rPr>
          <w:rFonts w:cstheme="minorHAnsi"/>
        </w:rPr>
        <w:t xml:space="preserve">WI </w:t>
      </w:r>
      <w:r w:rsidR="00FB3373">
        <w:rPr>
          <w:rFonts w:cstheme="minorHAnsi"/>
        </w:rPr>
        <w:t>1386P</w:t>
      </w:r>
    </w:p>
    <w:p w14:paraId="66CDDEA6" w14:textId="40518BD3" w:rsidR="00E25E25" w:rsidRPr="00EF4DD4" w:rsidRDefault="00E25E25" w:rsidP="004E7CC1">
      <w:pPr>
        <w:spacing w:after="0" w:line="300" w:lineRule="auto"/>
        <w:rPr>
          <w:rFonts w:cstheme="minorHAnsi"/>
        </w:rPr>
      </w:pPr>
      <w:r w:rsidRPr="00EF4DD4">
        <w:rPr>
          <w:rFonts w:cstheme="minorHAnsi"/>
        </w:rPr>
        <w:t xml:space="preserve">rok produkcji: </w:t>
      </w:r>
      <w:r w:rsidR="00166F7D">
        <w:rPr>
          <w:rFonts w:cstheme="minorHAnsi"/>
        </w:rPr>
        <w:t>20</w:t>
      </w:r>
      <w:r w:rsidR="00FB3373">
        <w:rPr>
          <w:rFonts w:cstheme="minorHAnsi"/>
        </w:rPr>
        <w:t>10</w:t>
      </w:r>
    </w:p>
    <w:p w14:paraId="3A214410" w14:textId="0FDFFF7B" w:rsidR="002B6F5D" w:rsidRPr="00EF4DD4" w:rsidRDefault="002B6F5D" w:rsidP="004E7CC1">
      <w:pPr>
        <w:spacing w:after="0" w:line="300" w:lineRule="auto"/>
        <w:rPr>
          <w:rFonts w:cstheme="minorHAnsi"/>
        </w:rPr>
      </w:pPr>
      <w:r w:rsidRPr="00EF4DD4">
        <w:rPr>
          <w:rFonts w:cstheme="minorHAnsi"/>
        </w:rPr>
        <w:t>skrzynia biegów: manualna</w:t>
      </w:r>
    </w:p>
    <w:p w14:paraId="7A412B06" w14:textId="7021C202" w:rsidR="00FB3373" w:rsidRDefault="00E25E25" w:rsidP="004E7CC1">
      <w:pPr>
        <w:spacing w:after="0" w:line="300" w:lineRule="auto"/>
        <w:rPr>
          <w:rFonts w:cstheme="minorHAnsi"/>
        </w:rPr>
      </w:pPr>
      <w:r w:rsidRPr="00EF4DD4">
        <w:rPr>
          <w:rFonts w:cstheme="minorHAnsi"/>
        </w:rPr>
        <w:t>data pierwszej rejestracji:</w:t>
      </w:r>
      <w:r w:rsidR="00166F7D">
        <w:rPr>
          <w:rFonts w:cstheme="minorHAnsi"/>
        </w:rPr>
        <w:t xml:space="preserve"> </w:t>
      </w:r>
      <w:r w:rsidR="00FB3373">
        <w:rPr>
          <w:rFonts w:cstheme="minorHAnsi"/>
        </w:rPr>
        <w:t>31-01-2011 r.</w:t>
      </w:r>
    </w:p>
    <w:p w14:paraId="02E38204" w14:textId="2ED3219A" w:rsidR="00E25E25" w:rsidRPr="00EF4DD4" w:rsidRDefault="00E25E25" w:rsidP="004E7CC1">
      <w:pPr>
        <w:spacing w:after="0" w:line="300" w:lineRule="auto"/>
        <w:rPr>
          <w:rFonts w:cstheme="minorHAnsi"/>
        </w:rPr>
      </w:pPr>
      <w:r w:rsidRPr="00EF4DD4">
        <w:rPr>
          <w:rFonts w:cstheme="minorHAnsi"/>
        </w:rPr>
        <w:t>przebieg: ok.</w:t>
      </w:r>
      <w:r w:rsidR="00166F7D">
        <w:rPr>
          <w:rFonts w:cstheme="minorHAnsi"/>
        </w:rPr>
        <w:t xml:space="preserve"> </w:t>
      </w:r>
      <w:r w:rsidR="00FB3373">
        <w:rPr>
          <w:rFonts w:cstheme="minorHAnsi"/>
        </w:rPr>
        <w:t>75 702</w:t>
      </w:r>
      <w:r w:rsidRPr="00EF4DD4">
        <w:rPr>
          <w:rFonts w:cstheme="minorHAnsi"/>
        </w:rPr>
        <w:t xml:space="preserve"> </w:t>
      </w:r>
      <w:r w:rsidRPr="00934B33">
        <w:rPr>
          <w:rFonts w:cstheme="minorHAnsi"/>
        </w:rPr>
        <w:t>km</w:t>
      </w:r>
    </w:p>
    <w:p w14:paraId="21445182" w14:textId="3919C54B" w:rsidR="00E25E25" w:rsidRPr="00EF4DD4" w:rsidRDefault="00E25E25" w:rsidP="004E7CC1">
      <w:pPr>
        <w:spacing w:after="0" w:line="300" w:lineRule="auto"/>
        <w:rPr>
          <w:rFonts w:cstheme="minorHAnsi"/>
        </w:rPr>
      </w:pPr>
      <w:r w:rsidRPr="00EF4DD4">
        <w:rPr>
          <w:rFonts w:cstheme="minorHAnsi"/>
        </w:rPr>
        <w:t xml:space="preserve">rodzaj nadwozia: </w:t>
      </w:r>
      <w:r w:rsidR="00FB3373">
        <w:rPr>
          <w:rFonts w:cstheme="minorHAnsi"/>
        </w:rPr>
        <w:t xml:space="preserve">sedan 4 </w:t>
      </w:r>
      <w:r w:rsidR="00166F7D">
        <w:rPr>
          <w:rFonts w:cstheme="minorHAnsi"/>
        </w:rPr>
        <w:t xml:space="preserve">drzwiowy </w:t>
      </w:r>
    </w:p>
    <w:p w14:paraId="54F7B6FA" w14:textId="697C5F52" w:rsidR="00E25E25" w:rsidRPr="00EF4DD4" w:rsidRDefault="00E25E25" w:rsidP="004E7CC1">
      <w:pPr>
        <w:spacing w:after="0" w:line="300" w:lineRule="auto"/>
        <w:rPr>
          <w:rFonts w:cstheme="minorHAnsi"/>
        </w:rPr>
      </w:pPr>
      <w:r w:rsidRPr="00EF4DD4">
        <w:rPr>
          <w:rFonts w:cstheme="minorHAnsi"/>
        </w:rPr>
        <w:t>Wyposażenie:</w:t>
      </w:r>
      <w:r w:rsidR="002B6F5D" w:rsidRPr="00EF4DD4">
        <w:rPr>
          <w:rFonts w:cstheme="minorHAnsi"/>
        </w:rPr>
        <w:t xml:space="preserve"> </w:t>
      </w:r>
      <w:r w:rsidR="00166F7D">
        <w:rPr>
          <w:rFonts w:cstheme="minorHAnsi"/>
        </w:rPr>
        <w:t>Zgodnie z załącznikiem nr 5</w:t>
      </w:r>
    </w:p>
    <w:p w14:paraId="3E336AFD" w14:textId="298BAD68" w:rsidR="00E25E25" w:rsidRPr="002436F5" w:rsidRDefault="004E7CC1" w:rsidP="004E7CC1">
      <w:pPr>
        <w:spacing w:after="0" w:line="300" w:lineRule="auto"/>
        <w:rPr>
          <w:rFonts w:cstheme="minorHAnsi"/>
        </w:rPr>
      </w:pPr>
      <w:r w:rsidRPr="002436F5">
        <w:rPr>
          <w:rFonts w:cstheme="minorHAnsi"/>
        </w:rPr>
        <w:t>2</w:t>
      </w:r>
      <w:r w:rsidR="006203E8">
        <w:rPr>
          <w:rFonts w:cstheme="minorHAnsi"/>
        </w:rPr>
        <w:t xml:space="preserve">. </w:t>
      </w:r>
      <w:r w:rsidR="00E25E25" w:rsidRPr="002436F5">
        <w:rPr>
          <w:rFonts w:cstheme="minorHAnsi"/>
        </w:rPr>
        <w:t>Przetarg zostanie przeprowadzony na zasadach określonych w</w:t>
      </w:r>
      <w:r w:rsidR="00934B33">
        <w:rPr>
          <w:rFonts w:cstheme="minorHAnsi"/>
        </w:rPr>
        <w:t xml:space="preserve"> Regulaminie oraz</w:t>
      </w:r>
      <w:r w:rsidR="00E25E25" w:rsidRPr="002436F5">
        <w:rPr>
          <w:rFonts w:cstheme="minorHAnsi"/>
        </w:rPr>
        <w:t xml:space="preserve"> Zarządzeniu </w:t>
      </w:r>
      <w:r w:rsidR="00934B33">
        <w:rPr>
          <w:rFonts w:cstheme="minorHAnsi"/>
        </w:rPr>
        <w:br/>
      </w:r>
      <w:r w:rsidR="00E25E25" w:rsidRPr="002436F5">
        <w:rPr>
          <w:rFonts w:cstheme="minorHAnsi"/>
        </w:rPr>
        <w:t xml:space="preserve">nr </w:t>
      </w:r>
      <w:r w:rsidR="00FB3373" w:rsidRPr="00FB3373">
        <w:rPr>
          <w:rFonts w:cstheme="minorHAnsi"/>
        </w:rPr>
        <w:t>1220/2025</w:t>
      </w:r>
      <w:r w:rsidR="00FB3373">
        <w:rPr>
          <w:rFonts w:cstheme="minorHAnsi"/>
        </w:rPr>
        <w:t xml:space="preserve"> </w:t>
      </w:r>
      <w:r w:rsidR="00E25E25" w:rsidRPr="002436F5">
        <w:rPr>
          <w:rFonts w:cstheme="minorHAnsi"/>
        </w:rPr>
        <w:t xml:space="preserve">Prezydenta m.st. Warszawy z dnia </w:t>
      </w:r>
      <w:r w:rsidR="00FB3373">
        <w:rPr>
          <w:rFonts w:cstheme="minorHAnsi"/>
        </w:rPr>
        <w:t>22</w:t>
      </w:r>
      <w:r w:rsidR="00E25E25" w:rsidRPr="002436F5">
        <w:rPr>
          <w:rFonts w:cstheme="minorHAnsi"/>
        </w:rPr>
        <w:t>.</w:t>
      </w:r>
      <w:r w:rsidR="00FB3373">
        <w:rPr>
          <w:rFonts w:cstheme="minorHAnsi"/>
        </w:rPr>
        <w:t>08</w:t>
      </w:r>
      <w:r w:rsidR="00E25E25" w:rsidRPr="002436F5">
        <w:rPr>
          <w:rFonts w:cstheme="minorHAnsi"/>
        </w:rPr>
        <w:t>.20</w:t>
      </w:r>
      <w:r w:rsidR="00FB3373">
        <w:rPr>
          <w:rFonts w:cstheme="minorHAnsi"/>
        </w:rPr>
        <w:t>25</w:t>
      </w:r>
      <w:r w:rsidR="00E25E25" w:rsidRPr="002436F5">
        <w:rPr>
          <w:rFonts w:cstheme="minorHAnsi"/>
        </w:rPr>
        <w:t xml:space="preserve"> r.,</w:t>
      </w:r>
      <w:r w:rsidR="00FB3373">
        <w:rPr>
          <w:rFonts w:cstheme="minorHAnsi"/>
        </w:rPr>
        <w:t xml:space="preserve"> </w:t>
      </w:r>
      <w:r w:rsidR="00E25E25" w:rsidRPr="002436F5">
        <w:rPr>
          <w:rFonts w:cstheme="minorHAnsi"/>
        </w:rPr>
        <w:t xml:space="preserve"> </w:t>
      </w:r>
      <w:r w:rsidR="00FB3373" w:rsidRPr="00FB3373">
        <w:rPr>
          <w:rFonts w:cstheme="minorHAnsi"/>
        </w:rPr>
        <w:t>w sprawie określenia trybu zbywania ruchomości stanowiących własność miasta stołecznego Warszawy</w:t>
      </w:r>
      <w:r w:rsidR="00E25E25" w:rsidRPr="002436F5">
        <w:rPr>
          <w:rFonts w:cstheme="minorHAnsi"/>
        </w:rPr>
        <w:t>.</w:t>
      </w:r>
    </w:p>
    <w:p w14:paraId="559C4167" w14:textId="30B0B8A3" w:rsidR="00E25E25" w:rsidRPr="004F60B3" w:rsidRDefault="004E7CC1" w:rsidP="004E7CC1">
      <w:pPr>
        <w:spacing w:after="0" w:line="300" w:lineRule="auto"/>
        <w:rPr>
          <w:rFonts w:cstheme="minorHAnsi"/>
        </w:rPr>
      </w:pPr>
      <w:r w:rsidRPr="004F60B3">
        <w:rPr>
          <w:rFonts w:cstheme="minorHAnsi"/>
        </w:rPr>
        <w:t>3</w:t>
      </w:r>
      <w:r w:rsidR="006203E8" w:rsidRPr="004F60B3">
        <w:rPr>
          <w:rFonts w:cstheme="minorHAnsi"/>
        </w:rPr>
        <w:t xml:space="preserve">. </w:t>
      </w:r>
      <w:r w:rsidR="00E25E25" w:rsidRPr="004F60B3">
        <w:rPr>
          <w:rFonts w:cstheme="minorHAnsi"/>
        </w:rPr>
        <w:t xml:space="preserve">Przedmiot zbycia można oglądać, jak również zapoznać się z jego stanem technicznym w siedzibie </w:t>
      </w:r>
      <w:r w:rsidR="007121CC" w:rsidRPr="004F60B3">
        <w:rPr>
          <w:rFonts w:cstheme="minorHAnsi"/>
        </w:rPr>
        <w:t>O</w:t>
      </w:r>
      <w:r w:rsidR="00E25E25" w:rsidRPr="004F60B3">
        <w:rPr>
          <w:rFonts w:cstheme="minorHAnsi"/>
        </w:rPr>
        <w:t xml:space="preserve">rganizatora przetargu - Urzędu Dzielnicy </w:t>
      </w:r>
      <w:r w:rsidR="00D934F1" w:rsidRPr="004F60B3">
        <w:rPr>
          <w:rFonts w:cstheme="minorHAnsi"/>
        </w:rPr>
        <w:t>Ursynów</w:t>
      </w:r>
      <w:r w:rsidR="00E25E25" w:rsidRPr="004F60B3">
        <w:rPr>
          <w:rFonts w:cstheme="minorHAnsi"/>
        </w:rPr>
        <w:t xml:space="preserve"> m.st. Warszawy, </w:t>
      </w:r>
      <w:r w:rsidR="00D934F1" w:rsidRPr="004F60B3">
        <w:rPr>
          <w:rFonts w:cstheme="minorHAnsi"/>
        </w:rPr>
        <w:t>a</w:t>
      </w:r>
      <w:r w:rsidR="00E25E25" w:rsidRPr="004F60B3">
        <w:rPr>
          <w:rFonts w:cstheme="minorHAnsi"/>
        </w:rPr>
        <w:t xml:space="preserve">l. </w:t>
      </w:r>
      <w:r w:rsidR="00D934F1" w:rsidRPr="004F60B3">
        <w:rPr>
          <w:rFonts w:cstheme="minorHAnsi"/>
        </w:rPr>
        <w:t xml:space="preserve">Komisji Edukacji Narodowej </w:t>
      </w:r>
      <w:r w:rsidR="00243C2C">
        <w:rPr>
          <w:rFonts w:cstheme="minorHAnsi"/>
        </w:rPr>
        <w:t>6</w:t>
      </w:r>
      <w:r w:rsidR="00D934F1" w:rsidRPr="004F60B3">
        <w:rPr>
          <w:rFonts w:cstheme="minorHAnsi"/>
        </w:rPr>
        <w:t>1</w:t>
      </w:r>
      <w:r w:rsidR="001E7D90" w:rsidRPr="004F60B3">
        <w:rPr>
          <w:rFonts w:cstheme="minorHAnsi"/>
        </w:rPr>
        <w:t xml:space="preserve"> 0</w:t>
      </w:r>
      <w:r w:rsidR="00D934F1" w:rsidRPr="004F60B3">
        <w:rPr>
          <w:rFonts w:cstheme="minorHAnsi"/>
        </w:rPr>
        <w:t>2-777</w:t>
      </w:r>
      <w:r w:rsidR="00E25E25" w:rsidRPr="004F60B3">
        <w:rPr>
          <w:rFonts w:cstheme="minorHAnsi"/>
        </w:rPr>
        <w:t xml:space="preserve"> Warszawa w terminie od dnia </w:t>
      </w:r>
      <w:r w:rsidR="000F1CCC">
        <w:rPr>
          <w:rFonts w:cstheme="minorHAnsi"/>
          <w:b/>
          <w:bCs/>
        </w:rPr>
        <w:t>1</w:t>
      </w:r>
      <w:r w:rsidR="00474C0E">
        <w:rPr>
          <w:rFonts w:cstheme="minorHAnsi"/>
          <w:b/>
          <w:bCs/>
        </w:rPr>
        <w:t>3</w:t>
      </w:r>
      <w:r w:rsidR="00D934F1" w:rsidRPr="004F60B3">
        <w:rPr>
          <w:rFonts w:cstheme="minorHAnsi"/>
          <w:b/>
          <w:bCs/>
        </w:rPr>
        <w:t>.</w:t>
      </w:r>
      <w:r w:rsidR="00DC4CD0">
        <w:rPr>
          <w:rFonts w:cstheme="minorHAnsi"/>
          <w:b/>
          <w:bCs/>
        </w:rPr>
        <w:t>10</w:t>
      </w:r>
      <w:r w:rsidR="00F87EF0" w:rsidRPr="004F60B3">
        <w:rPr>
          <w:rFonts w:cstheme="minorHAnsi"/>
          <w:b/>
          <w:bCs/>
        </w:rPr>
        <w:t>.</w:t>
      </w:r>
      <w:r w:rsidR="00E25E25" w:rsidRPr="004F60B3">
        <w:rPr>
          <w:rFonts w:cstheme="minorHAnsi"/>
          <w:b/>
          <w:bCs/>
        </w:rPr>
        <w:t>202</w:t>
      </w:r>
      <w:r w:rsidR="00DC4CD0">
        <w:rPr>
          <w:rFonts w:cstheme="minorHAnsi"/>
          <w:b/>
          <w:bCs/>
        </w:rPr>
        <w:t>5</w:t>
      </w:r>
      <w:r w:rsidR="00E25E25" w:rsidRPr="004F60B3">
        <w:rPr>
          <w:rFonts w:cstheme="minorHAnsi"/>
          <w:b/>
          <w:bCs/>
        </w:rPr>
        <w:t xml:space="preserve"> r. do dnia </w:t>
      </w:r>
      <w:r w:rsidR="000F1CCC">
        <w:rPr>
          <w:rFonts w:cstheme="minorHAnsi"/>
          <w:b/>
          <w:bCs/>
        </w:rPr>
        <w:t>2</w:t>
      </w:r>
      <w:r w:rsidR="00DC4CD0">
        <w:rPr>
          <w:rFonts w:cstheme="minorHAnsi"/>
          <w:b/>
          <w:bCs/>
        </w:rPr>
        <w:t>4</w:t>
      </w:r>
      <w:r w:rsidR="008B1438" w:rsidRPr="004F60B3">
        <w:rPr>
          <w:rFonts w:cstheme="minorHAnsi"/>
          <w:b/>
          <w:bCs/>
        </w:rPr>
        <w:t>.</w:t>
      </w:r>
      <w:r w:rsidR="00DC4CD0">
        <w:rPr>
          <w:rFonts w:cstheme="minorHAnsi"/>
          <w:b/>
          <w:bCs/>
        </w:rPr>
        <w:t>10</w:t>
      </w:r>
      <w:r w:rsidR="00E25E25" w:rsidRPr="004F60B3">
        <w:rPr>
          <w:rFonts w:cstheme="minorHAnsi"/>
          <w:b/>
          <w:bCs/>
        </w:rPr>
        <w:t>.202</w:t>
      </w:r>
      <w:r w:rsidR="00DC4CD0">
        <w:rPr>
          <w:rFonts w:cstheme="minorHAnsi"/>
          <w:b/>
          <w:bCs/>
        </w:rPr>
        <w:t>5</w:t>
      </w:r>
      <w:r w:rsidR="00E25E25" w:rsidRPr="004F60B3">
        <w:rPr>
          <w:rFonts w:cstheme="minorHAnsi"/>
        </w:rPr>
        <w:t xml:space="preserve"> r. w godzinach 9.00.-15.00. po uprzednim ustaleniu daty oględzin z pracownikiem Wydziału Administracyjno-Gospodarczego</w:t>
      </w:r>
      <w:r w:rsidR="008E15EB" w:rsidRPr="004F60B3">
        <w:rPr>
          <w:rFonts w:cstheme="minorHAnsi"/>
        </w:rPr>
        <w:t>,</w:t>
      </w:r>
      <w:r w:rsidR="00593A6C" w:rsidRPr="004F60B3">
        <w:rPr>
          <w:rFonts w:cstheme="minorHAnsi"/>
        </w:rPr>
        <w:br/>
      </w:r>
      <w:r w:rsidR="00E25E25" w:rsidRPr="004F60B3">
        <w:rPr>
          <w:rFonts w:cstheme="minorHAnsi"/>
        </w:rPr>
        <w:t>Pan</w:t>
      </w:r>
      <w:r w:rsidR="008E15EB" w:rsidRPr="004F60B3">
        <w:rPr>
          <w:rFonts w:cstheme="minorHAnsi"/>
        </w:rPr>
        <w:t>em</w:t>
      </w:r>
      <w:r w:rsidR="00921AB8">
        <w:rPr>
          <w:rFonts w:cstheme="minorHAnsi"/>
        </w:rPr>
        <w:t xml:space="preserve"> Jarosławem Ratajczykiem</w:t>
      </w:r>
      <w:r w:rsidR="00E25E25" w:rsidRPr="004F60B3">
        <w:rPr>
          <w:rFonts w:cstheme="minorHAnsi"/>
        </w:rPr>
        <w:t xml:space="preserve">, tel. </w:t>
      </w:r>
      <w:r w:rsidR="001F617D" w:rsidRPr="004F60B3">
        <w:rPr>
          <w:rFonts w:cstheme="minorHAnsi"/>
        </w:rPr>
        <w:t>22-44</w:t>
      </w:r>
      <w:r w:rsidR="00D934F1" w:rsidRPr="004F60B3">
        <w:rPr>
          <w:rFonts w:cstheme="minorHAnsi"/>
        </w:rPr>
        <w:t>3-</w:t>
      </w:r>
      <w:r w:rsidR="00921AB8">
        <w:rPr>
          <w:rFonts w:cstheme="minorHAnsi"/>
        </w:rPr>
        <w:t>74-16</w:t>
      </w:r>
    </w:p>
    <w:p w14:paraId="6685EFEC" w14:textId="1A5F6F43" w:rsidR="00E25E25" w:rsidRPr="004F60B3" w:rsidRDefault="004E7CC1" w:rsidP="00D162DA">
      <w:pPr>
        <w:tabs>
          <w:tab w:val="center" w:pos="4536"/>
        </w:tabs>
        <w:spacing w:after="0" w:line="300" w:lineRule="auto"/>
        <w:rPr>
          <w:rFonts w:cstheme="minorHAnsi"/>
        </w:rPr>
      </w:pPr>
      <w:r w:rsidRPr="004F60B3">
        <w:rPr>
          <w:rFonts w:cstheme="minorHAnsi"/>
        </w:rPr>
        <w:t>4</w:t>
      </w:r>
      <w:r w:rsidR="006203E8" w:rsidRPr="004F60B3">
        <w:rPr>
          <w:rFonts w:cstheme="minorHAnsi"/>
        </w:rPr>
        <w:t xml:space="preserve">. </w:t>
      </w:r>
      <w:r w:rsidR="00E25E25" w:rsidRPr="004F60B3">
        <w:rPr>
          <w:rFonts w:cstheme="minorHAnsi"/>
        </w:rPr>
        <w:t>Cena wywoławcza:</w:t>
      </w:r>
      <w:r w:rsidR="004F60B3" w:rsidRPr="004F60B3">
        <w:rPr>
          <w:rFonts w:cstheme="minorHAnsi"/>
        </w:rPr>
        <w:t xml:space="preserve"> </w:t>
      </w:r>
      <w:r w:rsidR="00C543D6">
        <w:rPr>
          <w:rFonts w:cstheme="minorHAnsi"/>
        </w:rPr>
        <w:t>8900</w:t>
      </w:r>
      <w:r w:rsidR="007D6218">
        <w:rPr>
          <w:rFonts w:cstheme="minorHAnsi"/>
        </w:rPr>
        <w:t>,00</w:t>
      </w:r>
      <w:r w:rsidR="00E25E25" w:rsidRPr="004F60B3">
        <w:rPr>
          <w:rFonts w:cstheme="minorHAnsi"/>
        </w:rPr>
        <w:t xml:space="preserve"> PLN brutto.</w:t>
      </w:r>
      <w:r w:rsidR="00D162DA" w:rsidRPr="004F60B3">
        <w:rPr>
          <w:rFonts w:cstheme="minorHAnsi"/>
        </w:rPr>
        <w:tab/>
      </w:r>
    </w:p>
    <w:p w14:paraId="627C8EDA" w14:textId="19A5CA0B" w:rsidR="00E25E25" w:rsidRPr="004F60B3" w:rsidRDefault="004E7CC1" w:rsidP="004E7CC1">
      <w:pPr>
        <w:spacing w:after="0" w:line="300" w:lineRule="auto"/>
        <w:rPr>
          <w:rFonts w:cstheme="minorHAnsi"/>
        </w:rPr>
      </w:pPr>
      <w:r w:rsidRPr="004F60B3">
        <w:rPr>
          <w:rFonts w:cstheme="minorHAnsi"/>
        </w:rPr>
        <w:t>5</w:t>
      </w:r>
      <w:r w:rsidR="006203E8" w:rsidRPr="004F60B3">
        <w:rPr>
          <w:rFonts w:cstheme="minorHAnsi"/>
        </w:rPr>
        <w:t xml:space="preserve">. </w:t>
      </w:r>
      <w:r w:rsidR="00E25E25" w:rsidRPr="004F60B3">
        <w:rPr>
          <w:rFonts w:cstheme="minorHAnsi"/>
        </w:rPr>
        <w:t>Termin składania i otwarcia ofert:</w:t>
      </w:r>
    </w:p>
    <w:p w14:paraId="5F813EA0" w14:textId="03339B49" w:rsidR="00E25E25" w:rsidRPr="004F60B3" w:rsidRDefault="006203E8" w:rsidP="004E7CC1">
      <w:pPr>
        <w:spacing w:after="0" w:line="300" w:lineRule="auto"/>
        <w:rPr>
          <w:rFonts w:cstheme="minorHAnsi"/>
          <w:b/>
          <w:bCs/>
        </w:rPr>
      </w:pPr>
      <w:r w:rsidRPr="004F60B3">
        <w:rPr>
          <w:rFonts w:cstheme="minorHAnsi"/>
        </w:rPr>
        <w:t xml:space="preserve">a) </w:t>
      </w:r>
      <w:r w:rsidR="00E25E25" w:rsidRPr="004F60B3">
        <w:rPr>
          <w:rFonts w:cstheme="minorHAnsi"/>
        </w:rPr>
        <w:t xml:space="preserve">oferty należy składać do dnia </w:t>
      </w:r>
      <w:r w:rsidR="00B24FCF">
        <w:rPr>
          <w:rFonts w:cstheme="minorHAnsi"/>
          <w:b/>
        </w:rPr>
        <w:t>27</w:t>
      </w:r>
      <w:r w:rsidR="00672BAF" w:rsidRPr="004F60B3">
        <w:rPr>
          <w:rFonts w:cstheme="minorHAnsi"/>
          <w:b/>
          <w:bCs/>
        </w:rPr>
        <w:t>.</w:t>
      </w:r>
      <w:r w:rsidR="00C543D6">
        <w:rPr>
          <w:rFonts w:cstheme="minorHAnsi"/>
          <w:b/>
          <w:bCs/>
        </w:rPr>
        <w:t>10</w:t>
      </w:r>
      <w:r w:rsidR="00E25E25" w:rsidRPr="004F60B3">
        <w:rPr>
          <w:rFonts w:cstheme="minorHAnsi"/>
          <w:b/>
          <w:bCs/>
        </w:rPr>
        <w:t>.202</w:t>
      </w:r>
      <w:r w:rsidR="00C543D6">
        <w:rPr>
          <w:rFonts w:cstheme="minorHAnsi"/>
          <w:b/>
          <w:bCs/>
        </w:rPr>
        <w:t>5</w:t>
      </w:r>
      <w:r w:rsidR="00E25E25" w:rsidRPr="004F60B3">
        <w:rPr>
          <w:rFonts w:cstheme="minorHAnsi"/>
          <w:b/>
          <w:bCs/>
        </w:rPr>
        <w:t xml:space="preserve"> r. do godz. </w:t>
      </w:r>
      <w:r w:rsidR="003739F2" w:rsidRPr="004F60B3">
        <w:rPr>
          <w:rFonts w:cstheme="minorHAnsi"/>
          <w:b/>
          <w:bCs/>
        </w:rPr>
        <w:t>10</w:t>
      </w:r>
      <w:r w:rsidR="00E25E25" w:rsidRPr="004F60B3">
        <w:rPr>
          <w:rFonts w:cstheme="minorHAnsi"/>
          <w:b/>
          <w:bCs/>
        </w:rPr>
        <w:t>.00,</w:t>
      </w:r>
    </w:p>
    <w:p w14:paraId="1885E602" w14:textId="2DCAC472" w:rsidR="00E25E25" w:rsidRPr="006203E8" w:rsidRDefault="006203E8" w:rsidP="004E7CC1">
      <w:pPr>
        <w:spacing w:after="0" w:line="300" w:lineRule="auto"/>
        <w:rPr>
          <w:rFonts w:cstheme="minorHAnsi"/>
        </w:rPr>
      </w:pPr>
      <w:r w:rsidRPr="004F60B3">
        <w:rPr>
          <w:rFonts w:cstheme="minorHAnsi"/>
        </w:rPr>
        <w:t xml:space="preserve">b) </w:t>
      </w:r>
      <w:r w:rsidR="00E25E25" w:rsidRPr="004F60B3">
        <w:rPr>
          <w:rFonts w:cstheme="minorHAnsi"/>
        </w:rPr>
        <w:t>termin otwarcia ofert</w:t>
      </w:r>
      <w:r w:rsidR="007D6218">
        <w:rPr>
          <w:rFonts w:cstheme="minorHAnsi"/>
        </w:rPr>
        <w:t xml:space="preserve"> </w:t>
      </w:r>
      <w:r w:rsidR="007D6218">
        <w:rPr>
          <w:rFonts w:cstheme="minorHAnsi"/>
          <w:b/>
        </w:rPr>
        <w:t>28</w:t>
      </w:r>
      <w:r w:rsidR="008B1438" w:rsidRPr="004F60B3">
        <w:rPr>
          <w:rFonts w:cstheme="minorHAnsi"/>
          <w:b/>
          <w:bCs/>
        </w:rPr>
        <w:t>.</w:t>
      </w:r>
      <w:r w:rsidR="00C543D6">
        <w:rPr>
          <w:rFonts w:cstheme="minorHAnsi"/>
          <w:b/>
          <w:bCs/>
        </w:rPr>
        <w:t>10</w:t>
      </w:r>
      <w:r w:rsidR="00E25E25" w:rsidRPr="004F60B3">
        <w:rPr>
          <w:rFonts w:cstheme="minorHAnsi"/>
          <w:b/>
          <w:bCs/>
        </w:rPr>
        <w:t>.202</w:t>
      </w:r>
      <w:r w:rsidR="00C543D6">
        <w:rPr>
          <w:rFonts w:cstheme="minorHAnsi"/>
          <w:b/>
          <w:bCs/>
        </w:rPr>
        <w:t>5</w:t>
      </w:r>
      <w:r w:rsidR="00C54E2B" w:rsidRPr="004F60B3">
        <w:rPr>
          <w:rFonts w:cstheme="minorHAnsi"/>
        </w:rPr>
        <w:t xml:space="preserve"> r. o godz. 10.3</w:t>
      </w:r>
      <w:r w:rsidR="00E25E25" w:rsidRPr="004F60B3">
        <w:rPr>
          <w:rFonts w:cstheme="minorHAnsi"/>
        </w:rPr>
        <w:t>0.</w:t>
      </w:r>
    </w:p>
    <w:p w14:paraId="63D59B17" w14:textId="48E0466B" w:rsidR="00E25E25" w:rsidRPr="006203E8" w:rsidRDefault="004E7CC1" w:rsidP="004E7CC1">
      <w:pPr>
        <w:spacing w:after="0" w:line="300" w:lineRule="auto"/>
        <w:rPr>
          <w:rFonts w:cstheme="minorHAnsi"/>
        </w:rPr>
      </w:pPr>
      <w:r w:rsidRPr="006203E8">
        <w:rPr>
          <w:rFonts w:cstheme="minorHAnsi"/>
        </w:rPr>
        <w:t>6</w:t>
      </w:r>
      <w:r w:rsidR="006203E8">
        <w:rPr>
          <w:rFonts w:cstheme="minorHAnsi"/>
        </w:rPr>
        <w:t xml:space="preserve">. </w:t>
      </w:r>
      <w:r w:rsidR="00E25E25" w:rsidRPr="006203E8">
        <w:rPr>
          <w:rFonts w:cstheme="minorHAnsi"/>
        </w:rPr>
        <w:t xml:space="preserve">Miejsce otwarcia ofert. </w:t>
      </w:r>
      <w:r w:rsidR="002B6F5D" w:rsidRPr="006203E8">
        <w:rPr>
          <w:rFonts w:cstheme="minorHAnsi"/>
        </w:rPr>
        <w:t xml:space="preserve">Sala </w:t>
      </w:r>
      <w:r w:rsidR="00D934F1">
        <w:rPr>
          <w:rFonts w:cstheme="minorHAnsi"/>
        </w:rPr>
        <w:t>543</w:t>
      </w:r>
      <w:r w:rsidR="002B6F5D" w:rsidRPr="006203E8">
        <w:rPr>
          <w:rFonts w:cstheme="minorHAnsi"/>
        </w:rPr>
        <w:t xml:space="preserve"> </w:t>
      </w:r>
      <w:r w:rsidR="00D934F1">
        <w:rPr>
          <w:rFonts w:cstheme="minorHAnsi"/>
        </w:rPr>
        <w:t>V</w:t>
      </w:r>
      <w:r w:rsidR="002B6F5D" w:rsidRPr="006203E8">
        <w:rPr>
          <w:rFonts w:cstheme="minorHAnsi"/>
        </w:rPr>
        <w:t xml:space="preserve"> piętro</w:t>
      </w:r>
      <w:r w:rsidR="00E25E25" w:rsidRPr="006203E8">
        <w:rPr>
          <w:rFonts w:cstheme="minorHAnsi"/>
        </w:rPr>
        <w:t xml:space="preserve"> w Urzędzie Dzielnicy </w:t>
      </w:r>
      <w:r w:rsidR="00D934F1">
        <w:rPr>
          <w:rFonts w:cstheme="minorHAnsi"/>
        </w:rPr>
        <w:t>Ursynów</w:t>
      </w:r>
    </w:p>
    <w:p w14:paraId="14AB9C52" w14:textId="13BF2A43" w:rsidR="00E25E25" w:rsidRPr="002436F5" w:rsidRDefault="004E7CC1" w:rsidP="004E7CC1">
      <w:pPr>
        <w:spacing w:after="0" w:line="300" w:lineRule="auto"/>
        <w:rPr>
          <w:rFonts w:cstheme="minorHAnsi"/>
        </w:rPr>
      </w:pPr>
      <w:r w:rsidRPr="002436F5">
        <w:rPr>
          <w:rFonts w:cstheme="minorHAnsi"/>
        </w:rPr>
        <w:t>7</w:t>
      </w:r>
      <w:r w:rsidR="006203E8">
        <w:rPr>
          <w:rFonts w:cstheme="minorHAnsi"/>
        </w:rPr>
        <w:t xml:space="preserve">. </w:t>
      </w:r>
      <w:r w:rsidR="00E25E25" w:rsidRPr="002436F5">
        <w:rPr>
          <w:rFonts w:cstheme="minorHAnsi"/>
        </w:rPr>
        <w:t>Przetarg składa się z części jawnej i niejawnej.</w:t>
      </w:r>
    </w:p>
    <w:p w14:paraId="54983EDA" w14:textId="4C93BB37" w:rsidR="00E25E25" w:rsidRPr="002436F5" w:rsidRDefault="004E7CC1" w:rsidP="004E7CC1">
      <w:pPr>
        <w:spacing w:after="0" w:line="300" w:lineRule="auto"/>
        <w:rPr>
          <w:rFonts w:cstheme="minorHAnsi"/>
        </w:rPr>
      </w:pPr>
      <w:r w:rsidRPr="002436F5">
        <w:rPr>
          <w:rFonts w:cstheme="minorHAnsi"/>
        </w:rPr>
        <w:t>8</w:t>
      </w:r>
      <w:r w:rsidR="006203E8">
        <w:rPr>
          <w:rFonts w:cstheme="minorHAnsi"/>
        </w:rPr>
        <w:t xml:space="preserve">. </w:t>
      </w:r>
      <w:r w:rsidR="00E25E25" w:rsidRPr="002436F5">
        <w:rPr>
          <w:rFonts w:cstheme="minorHAnsi"/>
        </w:rPr>
        <w:t>Oferenci mają prawo uczestniczyć w otwarciu ofert.</w:t>
      </w:r>
    </w:p>
    <w:p w14:paraId="3D1C7AB5" w14:textId="089C3604" w:rsidR="00CF368E" w:rsidRPr="002436F5" w:rsidRDefault="004E7CC1" w:rsidP="004E7CC1">
      <w:pPr>
        <w:spacing w:after="0" w:line="300" w:lineRule="auto"/>
        <w:rPr>
          <w:rFonts w:cstheme="minorHAnsi"/>
        </w:rPr>
      </w:pPr>
      <w:r w:rsidRPr="002436F5">
        <w:rPr>
          <w:rFonts w:cstheme="minorHAnsi"/>
        </w:rPr>
        <w:t>9</w:t>
      </w:r>
      <w:r w:rsidR="006203E8">
        <w:rPr>
          <w:rFonts w:cstheme="minorHAnsi"/>
        </w:rPr>
        <w:t xml:space="preserve">. </w:t>
      </w:r>
      <w:r w:rsidR="00E25E25" w:rsidRPr="002436F5">
        <w:rPr>
          <w:rFonts w:cstheme="minorHAnsi"/>
        </w:rPr>
        <w:t>Jeżeli żaden z oferentów nie złożył oferty odpowiadającej co najmniej cenie wywoławczej, przetarg uważa się za zakończony wynikiem negatywnym.</w:t>
      </w:r>
    </w:p>
    <w:p w14:paraId="4B8BFEB5" w14:textId="50BC4451" w:rsidR="00CF368E" w:rsidRDefault="004E7CC1" w:rsidP="004E7CC1">
      <w:pPr>
        <w:spacing w:after="0" w:line="300" w:lineRule="auto"/>
        <w:rPr>
          <w:rFonts w:cstheme="minorHAnsi"/>
        </w:rPr>
      </w:pPr>
      <w:r w:rsidRPr="002436F5">
        <w:rPr>
          <w:rFonts w:cstheme="minorHAnsi"/>
        </w:rPr>
        <w:lastRenderedPageBreak/>
        <w:t>10</w:t>
      </w:r>
      <w:r w:rsidR="006203E8">
        <w:rPr>
          <w:rFonts w:cstheme="minorHAnsi"/>
        </w:rPr>
        <w:t xml:space="preserve">. </w:t>
      </w:r>
      <w:r w:rsidR="00CF368E" w:rsidRPr="00CF368E">
        <w:rPr>
          <w:rFonts w:cstheme="minorHAnsi"/>
        </w:rPr>
        <w:t>Przetarg wygrywa oferent, który złoży ważną ofertę oraz zaoferuje najwyższą cenę nabycia.</w:t>
      </w:r>
    </w:p>
    <w:p w14:paraId="34E4C926" w14:textId="5A021BDC" w:rsidR="000C689A" w:rsidRDefault="004E7CC1" w:rsidP="004E7CC1">
      <w:pPr>
        <w:spacing w:after="0" w:line="300" w:lineRule="auto"/>
        <w:rPr>
          <w:rFonts w:cstheme="minorHAnsi"/>
        </w:rPr>
      </w:pPr>
      <w:r w:rsidRPr="002436F5">
        <w:rPr>
          <w:rFonts w:cstheme="minorHAnsi"/>
        </w:rPr>
        <w:t>11</w:t>
      </w:r>
      <w:r w:rsidR="006203E8">
        <w:rPr>
          <w:rFonts w:cstheme="minorHAnsi"/>
        </w:rPr>
        <w:t xml:space="preserve">. </w:t>
      </w:r>
      <w:r w:rsidR="00CF368E" w:rsidRPr="00CF368E">
        <w:rPr>
          <w:rFonts w:cstheme="minorHAnsi"/>
        </w:rPr>
        <w:t xml:space="preserve">O wyniku Przetargu lub o zamknięciu Przetargu bez dokonania wyboru oferty, Komisja </w:t>
      </w:r>
      <w:r w:rsidR="00CF368E">
        <w:rPr>
          <w:rFonts w:cstheme="minorHAnsi"/>
        </w:rPr>
        <w:t xml:space="preserve">Przetargowa </w:t>
      </w:r>
      <w:r w:rsidR="00CF368E" w:rsidRPr="00AE423A">
        <w:rPr>
          <w:rFonts w:cstheme="minorHAnsi"/>
        </w:rPr>
        <w:t xml:space="preserve">poinformuje na elektronicznej </w:t>
      </w:r>
      <w:r w:rsidR="00196D4F" w:rsidRPr="00AE423A">
        <w:rPr>
          <w:rFonts w:cstheme="minorHAnsi"/>
        </w:rPr>
        <w:t>tablicy ogłoszeń</w:t>
      </w:r>
      <w:r w:rsidR="00D17A24">
        <w:t xml:space="preserve">, </w:t>
      </w:r>
      <w:r w:rsidR="00D17A24" w:rsidRPr="00D17A24">
        <w:rPr>
          <w:rFonts w:cstheme="minorHAnsi"/>
        </w:rPr>
        <w:t xml:space="preserve">na stronie internetowej Urzędu Dzielnicy </w:t>
      </w:r>
      <w:r w:rsidR="00DC4CD0">
        <w:rPr>
          <w:rFonts w:cstheme="minorHAnsi"/>
        </w:rPr>
        <w:t>Ursynów</w:t>
      </w:r>
      <w:r w:rsidR="00D17A24">
        <w:rPr>
          <w:rFonts w:cstheme="minorHAnsi"/>
        </w:rPr>
        <w:t xml:space="preserve"> </w:t>
      </w:r>
      <w:r w:rsidR="00D17A24" w:rsidRPr="00D17A24">
        <w:rPr>
          <w:rFonts w:cstheme="minorHAnsi"/>
        </w:rPr>
        <w:t>oraz Biuletynie Informacji Publicznej m.st. Warszawy</w:t>
      </w:r>
      <w:r w:rsidR="00CF368E" w:rsidRPr="00AE423A">
        <w:rPr>
          <w:rFonts w:cstheme="minorHAnsi"/>
        </w:rPr>
        <w:t xml:space="preserve">, w </w:t>
      </w:r>
      <w:r w:rsidR="00CF368E" w:rsidRPr="00CF368E">
        <w:rPr>
          <w:rFonts w:cstheme="minorHAnsi"/>
        </w:rPr>
        <w:t>terminie 7 dni roboczych od daty zakończenia Przetargu.</w:t>
      </w:r>
    </w:p>
    <w:p w14:paraId="155A8058" w14:textId="361644B5" w:rsidR="000C689A" w:rsidRDefault="00196D4F" w:rsidP="004E7CC1">
      <w:pPr>
        <w:spacing w:after="0" w:line="300" w:lineRule="auto"/>
        <w:rPr>
          <w:rFonts w:cstheme="minorHAnsi"/>
        </w:rPr>
      </w:pPr>
      <w:r>
        <w:rPr>
          <w:rFonts w:cstheme="minorHAnsi"/>
        </w:rPr>
        <w:t xml:space="preserve">12. </w:t>
      </w:r>
      <w:r w:rsidR="000C689A" w:rsidRPr="000C689A">
        <w:rPr>
          <w:rFonts w:cstheme="minorHAnsi"/>
        </w:rPr>
        <w:t xml:space="preserve">Zawarcie umowy sprzedaży nastąpi w formie pisemnej w terminie nie dłuższym niż </w:t>
      </w:r>
      <w:r w:rsidR="00586320">
        <w:rPr>
          <w:rFonts w:cstheme="minorHAnsi"/>
        </w:rPr>
        <w:t>10</w:t>
      </w:r>
      <w:r w:rsidR="000C689A" w:rsidRPr="000C689A">
        <w:rPr>
          <w:rFonts w:cstheme="minorHAnsi"/>
        </w:rPr>
        <w:t xml:space="preserve"> dni roboczych od momentu rozstrzygnięcia Przetargu.</w:t>
      </w:r>
    </w:p>
    <w:p w14:paraId="5A975B8F" w14:textId="5B6E735C" w:rsidR="00E25E25" w:rsidRPr="002436F5" w:rsidRDefault="000C689A" w:rsidP="004E7CC1">
      <w:pPr>
        <w:spacing w:after="0" w:line="300" w:lineRule="auto"/>
        <w:rPr>
          <w:rFonts w:cstheme="minorHAnsi"/>
        </w:rPr>
      </w:pPr>
      <w:r>
        <w:rPr>
          <w:rFonts w:cstheme="minorHAnsi"/>
        </w:rPr>
        <w:t xml:space="preserve">13. </w:t>
      </w:r>
      <w:r w:rsidR="00E25E25" w:rsidRPr="002436F5">
        <w:rPr>
          <w:rFonts w:cstheme="minorHAnsi"/>
        </w:rPr>
        <w:t xml:space="preserve">Organizator przetargu zastrzega sobie prawo odwołania procedury zbycia, przesunięcia jej terminu lub niedokonania wyboru oferty bez podania przyczyny. W razie odwołania przetargu oferentom nie przysługują z tego tytułu jakiekolwiek roszczenia wobec </w:t>
      </w:r>
      <w:r w:rsidR="007121CC">
        <w:rPr>
          <w:rFonts w:cstheme="minorHAnsi"/>
        </w:rPr>
        <w:t>O</w:t>
      </w:r>
      <w:r w:rsidR="00E25E25" w:rsidRPr="002436F5">
        <w:rPr>
          <w:rFonts w:cstheme="minorHAnsi"/>
        </w:rPr>
        <w:t>rganizatora.</w:t>
      </w:r>
    </w:p>
    <w:p w14:paraId="7BA07462" w14:textId="77777777" w:rsidR="00E25E25" w:rsidRPr="002436F5" w:rsidRDefault="00E25E25" w:rsidP="004E7CC1">
      <w:pPr>
        <w:spacing w:after="0" w:line="300" w:lineRule="auto"/>
        <w:rPr>
          <w:rFonts w:cstheme="minorHAnsi"/>
        </w:rPr>
      </w:pPr>
    </w:p>
    <w:p w14:paraId="2027365D" w14:textId="6663B013" w:rsidR="00E25E25" w:rsidRPr="002436F5" w:rsidRDefault="00E25E25" w:rsidP="004E7CC1">
      <w:pPr>
        <w:spacing w:after="0" w:line="300" w:lineRule="auto"/>
        <w:rPr>
          <w:rFonts w:cstheme="minorHAnsi"/>
        </w:rPr>
      </w:pPr>
      <w:r w:rsidRPr="002436F5">
        <w:rPr>
          <w:rFonts w:cstheme="minorHAnsi"/>
        </w:rPr>
        <w:t>Załączniki:</w:t>
      </w:r>
    </w:p>
    <w:p w14:paraId="1B5D5D83" w14:textId="50CA6137" w:rsidR="00E25E25" w:rsidRPr="002436F5" w:rsidRDefault="00E25E25" w:rsidP="004E7CC1">
      <w:pPr>
        <w:spacing w:after="0" w:line="300" w:lineRule="auto"/>
        <w:rPr>
          <w:rFonts w:cstheme="minorHAnsi"/>
        </w:rPr>
      </w:pPr>
      <w:r w:rsidRPr="002436F5">
        <w:rPr>
          <w:rFonts w:cstheme="minorHAnsi"/>
        </w:rPr>
        <w:t>1.</w:t>
      </w:r>
      <w:r w:rsidR="004E7CC1" w:rsidRPr="002436F5">
        <w:rPr>
          <w:rFonts w:cstheme="minorHAnsi"/>
        </w:rPr>
        <w:t xml:space="preserve">  </w:t>
      </w:r>
      <w:r w:rsidRPr="002436F5">
        <w:rPr>
          <w:rFonts w:cstheme="minorHAnsi"/>
        </w:rPr>
        <w:t>Formularz oferty</w:t>
      </w:r>
    </w:p>
    <w:p w14:paraId="157A96CA" w14:textId="0FC51374" w:rsidR="004E7CC1" w:rsidRPr="002436F5" w:rsidRDefault="001A05B1" w:rsidP="004E7CC1">
      <w:pPr>
        <w:spacing w:after="0" w:line="300" w:lineRule="auto"/>
        <w:rPr>
          <w:rFonts w:cstheme="minorHAnsi"/>
        </w:rPr>
      </w:pPr>
      <w:r>
        <w:rPr>
          <w:rFonts w:cstheme="minorHAnsi"/>
        </w:rPr>
        <w:t>2</w:t>
      </w:r>
      <w:r w:rsidR="004E7CC1" w:rsidRPr="002436F5">
        <w:rPr>
          <w:rFonts w:cstheme="minorHAnsi"/>
        </w:rPr>
        <w:t>.  Wzór umowy</w:t>
      </w:r>
    </w:p>
    <w:p w14:paraId="2632ABF2" w14:textId="789FDA54" w:rsidR="004E7CC1" w:rsidRDefault="001A05B1" w:rsidP="004E7CC1">
      <w:pPr>
        <w:spacing w:after="0" w:line="300" w:lineRule="auto"/>
        <w:rPr>
          <w:rFonts w:cstheme="minorHAnsi"/>
        </w:rPr>
      </w:pPr>
      <w:r>
        <w:rPr>
          <w:rFonts w:cstheme="minorHAnsi"/>
        </w:rPr>
        <w:t>3</w:t>
      </w:r>
      <w:r w:rsidR="004E7CC1" w:rsidRPr="002436F5">
        <w:rPr>
          <w:rFonts w:cstheme="minorHAnsi"/>
        </w:rPr>
        <w:t>.  Regulamin</w:t>
      </w:r>
    </w:p>
    <w:p w14:paraId="2D0C5450" w14:textId="1D3DA2D6" w:rsidR="00166F7D" w:rsidRDefault="001A05B1" w:rsidP="004E7CC1">
      <w:pPr>
        <w:spacing w:after="0" w:line="300" w:lineRule="auto"/>
        <w:rPr>
          <w:rFonts w:cstheme="minorHAnsi"/>
        </w:rPr>
      </w:pPr>
      <w:r>
        <w:rPr>
          <w:rFonts w:cstheme="minorHAnsi"/>
        </w:rPr>
        <w:t>4</w:t>
      </w:r>
      <w:r w:rsidR="00166F7D">
        <w:rPr>
          <w:rFonts w:cstheme="minorHAnsi"/>
        </w:rPr>
        <w:t xml:space="preserve">.  Opinia PZM nr </w:t>
      </w:r>
      <w:r w:rsidR="00FB3373">
        <w:rPr>
          <w:rFonts w:cstheme="minorHAnsi"/>
        </w:rPr>
        <w:t>948</w:t>
      </w:r>
      <w:r w:rsidR="00166F7D">
        <w:rPr>
          <w:rFonts w:cstheme="minorHAnsi"/>
        </w:rPr>
        <w:t>/0</w:t>
      </w:r>
      <w:r w:rsidR="00FB3373">
        <w:rPr>
          <w:rFonts w:cstheme="minorHAnsi"/>
        </w:rPr>
        <w:t>9</w:t>
      </w:r>
      <w:r w:rsidR="00166F7D">
        <w:rPr>
          <w:rFonts w:cstheme="minorHAnsi"/>
        </w:rPr>
        <w:t>/202</w:t>
      </w:r>
      <w:r w:rsidR="00FB3373">
        <w:rPr>
          <w:rFonts w:cstheme="minorHAnsi"/>
        </w:rPr>
        <w:t>5</w:t>
      </w:r>
    </w:p>
    <w:p w14:paraId="69D1E9B5" w14:textId="77777777" w:rsidR="008B1438" w:rsidRDefault="008B1438" w:rsidP="008B1438">
      <w:pPr>
        <w:ind w:left="6379"/>
        <w:contextualSpacing/>
        <w:rPr>
          <w:b/>
        </w:rPr>
      </w:pPr>
    </w:p>
    <w:p w14:paraId="4F5F88C6" w14:textId="77777777" w:rsidR="008B1438" w:rsidRDefault="008B1438" w:rsidP="008B1438">
      <w:pPr>
        <w:ind w:left="6379"/>
        <w:contextualSpacing/>
        <w:rPr>
          <w:b/>
        </w:rPr>
      </w:pPr>
    </w:p>
    <w:p w14:paraId="72FCA839" w14:textId="2574E979" w:rsidR="008A207A" w:rsidRDefault="006A0C41" w:rsidP="008A207A">
      <w:pPr>
        <w:ind w:left="6379"/>
        <w:contextualSpacing/>
        <w:rPr>
          <w:b/>
        </w:rPr>
      </w:pPr>
      <w:r>
        <w:rPr>
          <w:b/>
        </w:rPr>
        <w:t xml:space="preserve">    </w:t>
      </w:r>
      <w:r w:rsidR="008A207A">
        <w:rPr>
          <w:b/>
        </w:rPr>
        <w:t>Burmistrz</w:t>
      </w:r>
    </w:p>
    <w:p w14:paraId="61CE880B" w14:textId="0BE38F07" w:rsidR="008A207A" w:rsidRDefault="008A207A" w:rsidP="008A207A">
      <w:pPr>
        <w:spacing w:after="0"/>
        <w:ind w:left="5386"/>
        <w:contextualSpacing/>
        <w:rPr>
          <w:b/>
        </w:rPr>
      </w:pPr>
      <w:r>
        <w:rPr>
          <w:b/>
        </w:rPr>
        <w:t xml:space="preserve">Dzielnicy </w:t>
      </w:r>
      <w:r w:rsidR="00D934F1">
        <w:rPr>
          <w:b/>
        </w:rPr>
        <w:t>Ursynów</w:t>
      </w:r>
      <w:r>
        <w:rPr>
          <w:b/>
        </w:rPr>
        <w:t xml:space="preserve"> m.st. Warszawy</w:t>
      </w:r>
    </w:p>
    <w:p w14:paraId="4B45F938" w14:textId="2EF7E06F" w:rsidR="008A207A" w:rsidRDefault="008A207A" w:rsidP="008A207A">
      <w:pPr>
        <w:tabs>
          <w:tab w:val="left" w:pos="8080"/>
        </w:tabs>
        <w:spacing w:after="0"/>
        <w:ind w:left="6096"/>
        <w:contextualSpacing/>
        <w:rPr>
          <w:b/>
        </w:rPr>
      </w:pPr>
      <w:r>
        <w:rPr>
          <w:b/>
        </w:rPr>
        <w:t xml:space="preserve">/-/ </w:t>
      </w:r>
      <w:r w:rsidR="00D934F1">
        <w:rPr>
          <w:b/>
        </w:rPr>
        <w:t>Robert Kempa</w:t>
      </w:r>
    </w:p>
    <w:p w14:paraId="5772253E" w14:textId="77777777" w:rsidR="008B1438" w:rsidRPr="002436F5" w:rsidRDefault="008B1438" w:rsidP="004E7CC1">
      <w:pPr>
        <w:spacing w:after="0" w:line="300" w:lineRule="auto"/>
        <w:rPr>
          <w:rFonts w:cstheme="minorHAnsi"/>
        </w:rPr>
      </w:pPr>
    </w:p>
    <w:sectPr w:rsidR="008B1438" w:rsidRPr="002436F5" w:rsidSect="00084B1D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68341" w14:textId="77777777" w:rsidR="00FC4306" w:rsidRDefault="00FC4306" w:rsidP="004F60B3">
      <w:pPr>
        <w:spacing w:after="0" w:line="240" w:lineRule="auto"/>
      </w:pPr>
      <w:r>
        <w:separator/>
      </w:r>
    </w:p>
  </w:endnote>
  <w:endnote w:type="continuationSeparator" w:id="0">
    <w:p w14:paraId="43EC9F35" w14:textId="77777777" w:rsidR="00FC4306" w:rsidRDefault="00FC4306" w:rsidP="004F6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E3806" w14:textId="77777777" w:rsidR="00FC4306" w:rsidRDefault="00FC4306" w:rsidP="004F60B3">
      <w:pPr>
        <w:spacing w:after="0" w:line="240" w:lineRule="auto"/>
      </w:pPr>
      <w:r>
        <w:separator/>
      </w:r>
    </w:p>
  </w:footnote>
  <w:footnote w:type="continuationSeparator" w:id="0">
    <w:p w14:paraId="5C32D64E" w14:textId="77777777" w:rsidR="00FC4306" w:rsidRDefault="00FC4306" w:rsidP="004F6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19ED1" w14:textId="1ADE7595" w:rsidR="00084B1D" w:rsidRDefault="00084B1D">
    <w:pPr>
      <w:pStyle w:val="Nagwek"/>
    </w:pPr>
    <w:r>
      <w:rPr>
        <w:noProof/>
      </w:rPr>
      <w:drawing>
        <wp:inline distT="0" distB="0" distL="0" distR="0" wp14:anchorId="016C578B" wp14:editId="7A0131BF">
          <wp:extent cx="5773420" cy="10483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5"/>
    <w:rsid w:val="00084B1D"/>
    <w:rsid w:val="00093249"/>
    <w:rsid w:val="000C689A"/>
    <w:rsid w:val="000F1CCC"/>
    <w:rsid w:val="00140518"/>
    <w:rsid w:val="00166F7D"/>
    <w:rsid w:val="00183C16"/>
    <w:rsid w:val="00196D4F"/>
    <w:rsid w:val="001A05B1"/>
    <w:rsid w:val="001E7D90"/>
    <w:rsid w:val="001F4122"/>
    <w:rsid w:val="001F48AF"/>
    <w:rsid w:val="001F617D"/>
    <w:rsid w:val="00200468"/>
    <w:rsid w:val="002436F5"/>
    <w:rsid w:val="00243C2C"/>
    <w:rsid w:val="002B6F5D"/>
    <w:rsid w:val="002C7C74"/>
    <w:rsid w:val="003739F2"/>
    <w:rsid w:val="003A69C3"/>
    <w:rsid w:val="003C277C"/>
    <w:rsid w:val="003D18F0"/>
    <w:rsid w:val="003E5DAD"/>
    <w:rsid w:val="0041753F"/>
    <w:rsid w:val="00474C0E"/>
    <w:rsid w:val="004E7CC1"/>
    <w:rsid w:val="004F60B3"/>
    <w:rsid w:val="00586320"/>
    <w:rsid w:val="00593A6C"/>
    <w:rsid w:val="005A0FE1"/>
    <w:rsid w:val="005B1E60"/>
    <w:rsid w:val="006203E8"/>
    <w:rsid w:val="0063618B"/>
    <w:rsid w:val="00672BAF"/>
    <w:rsid w:val="006A0C41"/>
    <w:rsid w:val="007121CC"/>
    <w:rsid w:val="007311C2"/>
    <w:rsid w:val="0077112C"/>
    <w:rsid w:val="007A3A5B"/>
    <w:rsid w:val="007C27AA"/>
    <w:rsid w:val="007D6218"/>
    <w:rsid w:val="00842932"/>
    <w:rsid w:val="008A207A"/>
    <w:rsid w:val="008B1438"/>
    <w:rsid w:val="008D0115"/>
    <w:rsid w:val="008E15EB"/>
    <w:rsid w:val="008E6CEF"/>
    <w:rsid w:val="00921AB8"/>
    <w:rsid w:val="00934B33"/>
    <w:rsid w:val="00944C5E"/>
    <w:rsid w:val="00945058"/>
    <w:rsid w:val="00971276"/>
    <w:rsid w:val="009F60C1"/>
    <w:rsid w:val="00A67F53"/>
    <w:rsid w:val="00AB3E7D"/>
    <w:rsid w:val="00AE423A"/>
    <w:rsid w:val="00B24FCF"/>
    <w:rsid w:val="00B81CDD"/>
    <w:rsid w:val="00C02C80"/>
    <w:rsid w:val="00C345C6"/>
    <w:rsid w:val="00C3691A"/>
    <w:rsid w:val="00C543D6"/>
    <w:rsid w:val="00C54E2B"/>
    <w:rsid w:val="00CB1187"/>
    <w:rsid w:val="00CF1324"/>
    <w:rsid w:val="00CF368E"/>
    <w:rsid w:val="00D162DA"/>
    <w:rsid w:val="00D17A24"/>
    <w:rsid w:val="00D74C38"/>
    <w:rsid w:val="00D934F1"/>
    <w:rsid w:val="00DC4CD0"/>
    <w:rsid w:val="00E25E25"/>
    <w:rsid w:val="00EF4DD4"/>
    <w:rsid w:val="00F10F48"/>
    <w:rsid w:val="00F87EF0"/>
    <w:rsid w:val="00FA06FB"/>
    <w:rsid w:val="00FB3373"/>
    <w:rsid w:val="00FC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731489"/>
  <w15:chartTrackingRefBased/>
  <w15:docId w15:val="{A08F98FC-5386-4EA8-9B11-FD48EC0C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D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6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0B3"/>
  </w:style>
  <w:style w:type="paragraph" w:styleId="Stopka">
    <w:name w:val="footer"/>
    <w:basedOn w:val="Normalny"/>
    <w:link w:val="StopkaZnak"/>
    <w:uiPriority w:val="99"/>
    <w:unhideWhenUsed/>
    <w:rsid w:val="004F6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2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~WRL0003.tmp</Template>
  <TotalTime>0</TotalTime>
  <Pages>2</Pages>
  <Words>486</Words>
  <Characters>2919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 Urszula</dc:creator>
  <cp:keywords/>
  <dc:description/>
  <cp:lastModifiedBy>Rosińska Urszula</cp:lastModifiedBy>
  <cp:revision>2</cp:revision>
  <cp:lastPrinted>2025-10-08T07:04:00Z</cp:lastPrinted>
  <dcterms:created xsi:type="dcterms:W3CDTF">2025-10-10T11:32:00Z</dcterms:created>
  <dcterms:modified xsi:type="dcterms:W3CDTF">2025-10-10T11:32:00Z</dcterms:modified>
</cp:coreProperties>
</file>